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F783" w14:textId="77777777" w:rsidR="008515D3" w:rsidRDefault="00FF2A02">
      <w:pPr>
        <w:pStyle w:val="Title"/>
      </w:pPr>
      <w:r w:rsidRPr="00FF2A02">
        <w:rPr>
          <w:rFonts w:ascii="Times New Roman" w:eastAsia="Times New Roman" w:hAnsi="Times New Roman" w:cs="Times New Roman"/>
          <w:caps w:val="0"/>
          <w:noProof/>
          <w:color w:val="auto"/>
          <w:kern w:val="0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6274A9" wp14:editId="3B516223">
                <wp:simplePos x="0" y="0"/>
                <wp:positionH relativeFrom="page">
                  <wp:posOffset>4940935</wp:posOffset>
                </wp:positionH>
                <wp:positionV relativeFrom="paragraph">
                  <wp:posOffset>-227330</wp:posOffset>
                </wp:positionV>
                <wp:extent cx="1787236" cy="1018309"/>
                <wp:effectExtent l="0" t="0" r="381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7236" cy="1018309"/>
                          <a:chOff x="1090659" y="1091350"/>
                          <a:chExt cx="23022" cy="12573"/>
                        </a:xfrm>
                      </wpg:grpSpPr>
                      <pic:pic xmlns:pic="http://schemas.openxmlformats.org/drawingml/2006/picture">
                        <pic:nvPicPr>
                          <pic:cNvPr id="7" name="Picture 8" descr="new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2669" y="1091563"/>
                            <a:ext cx="14264" cy="10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6666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90659" y="1091350"/>
                            <a:ext cx="10001" cy="3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6666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23FF42" w14:textId="77777777" w:rsidR="00FF2A02" w:rsidRPr="0057186E" w:rsidRDefault="00FF2A02" w:rsidP="00FF2A02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57186E">
                                <w:rPr>
                                  <w:rFonts w:ascii="Tempus Sans ITC" w:hAnsi="Tempus Sans ITC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Model 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2091" y="1099423"/>
                            <a:ext cx="9154" cy="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6666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E644E3" w14:textId="77777777" w:rsidR="00FF2A02" w:rsidRPr="00705358" w:rsidRDefault="00FF2A02" w:rsidP="00FF2A02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57186E">
                                <w:rPr>
                                  <w:rFonts w:ascii="Tempus Sans ITC" w:hAnsi="Tempus Sans ITC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Covered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0250" y="1100994"/>
                            <a:ext cx="13431" cy="2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6666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2E45BA" w14:textId="77777777" w:rsidR="00FF2A02" w:rsidRPr="0057186E" w:rsidRDefault="00FF2A02" w:rsidP="00FF2A02">
                              <w:pPr>
                                <w:widowControl w:val="0"/>
                                <w:rPr>
                                  <w:rFonts w:ascii="Tempus Sans ITC" w:hAnsi="Tempus Sans ITC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57186E">
                                <w:rPr>
                                  <w:rFonts w:ascii="Tempus Sans ITC" w:hAnsi="Tempus Sans ITC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Bridge Tour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274A9" id="Group 7" o:spid="_x0000_s1026" style="position:absolute;margin-left:389.05pt;margin-top:-17.9pt;width:140.75pt;height:80.2pt;z-index:251660288;mso-position-horizontal-relative:page" coordorigin="10906,10913" coordsize="230,1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new 17" style="position:absolute;left:10926;top:10915;width:14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" fillcolor="#666" strokecolor="black [0]" strokeweight="2pt">
                  <v:imagedata r:id="rId10" o:title="new 17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0906;top:10913;width:100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" filled="f" fillcolor="#666" stroked="f" strokecolor="black [0]" strokeweight="2pt">
                  <v:textbox inset="2.88pt,2.88pt,2.88pt,2.88pt">
                    <w:txbxContent>
                      <w:p w14:paraId="3023FF42" w14:textId="77777777" w:rsidR="00FF2A02" w:rsidRPr="0057186E" w:rsidRDefault="00FF2A02" w:rsidP="00FF2A02">
                        <w:pPr>
                          <w:widowControl w:val="0"/>
                          <w:rPr>
                            <w:rFonts w:ascii="Tempus Sans ITC" w:hAnsi="Tempus Sans ITC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 w:rsidRPr="0057186E">
                          <w:rPr>
                            <w:rFonts w:ascii="Tempus Sans ITC" w:hAnsi="Tempus Sans ITC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Model T</w:t>
                        </w:r>
                      </w:p>
                    </w:txbxContent>
                  </v:textbox>
                </v:shape>
                <v:shape id="Text Box 10" o:spid="_x0000_s1029" type="#_x0000_t202" style="position:absolute;left:11020;top:10994;width:92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" filled="f" fillcolor="#666" stroked="f" strokecolor="black [0]" strokeweight="2pt">
                  <v:textbox inset="2.88pt,2.88pt,2.88pt,2.88pt">
                    <w:txbxContent>
                      <w:p w14:paraId="72E644E3" w14:textId="77777777" w:rsidR="00FF2A02" w:rsidRPr="00705358" w:rsidRDefault="00FF2A02" w:rsidP="00FF2A02">
                        <w:pPr>
                          <w:widowControl w:val="0"/>
                          <w:rPr>
                            <w:rFonts w:ascii="Tempus Sans ITC" w:hAnsi="Tempus Sans ITC"/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</w:pPr>
                        <w:r w:rsidRPr="0057186E">
                          <w:rPr>
                            <w:rFonts w:ascii="Tempus Sans ITC" w:hAnsi="Tempus Sans ITC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Covered</w:t>
                        </w:r>
                      </w:p>
                    </w:txbxContent>
                  </v:textbox>
                </v:shape>
                <v:shape id="Text Box 11" o:spid="_x0000_s1030" type="#_x0000_t202" style="position:absolute;left:11002;top:11009;width:13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" filled="f" fillcolor="#666" stroked="f" strokecolor="black [0]" strokeweight="2pt">
                  <v:textbox inset="2.88pt,2.88pt,2.88pt,2.88pt">
                    <w:txbxContent>
                      <w:p w14:paraId="692E45BA" w14:textId="77777777" w:rsidR="00FF2A02" w:rsidRPr="0057186E" w:rsidRDefault="00FF2A02" w:rsidP="00FF2A02">
                        <w:pPr>
                          <w:widowControl w:val="0"/>
                          <w:rPr>
                            <w:rFonts w:ascii="Tempus Sans ITC" w:hAnsi="Tempus Sans ITC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</w:pPr>
                        <w:r w:rsidRPr="0057186E">
                          <w:rPr>
                            <w:rFonts w:ascii="Tempus Sans ITC" w:hAnsi="Tempus Sans ITC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Bridge Tour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63949" w:rsidRPr="00D94B8C">
        <w:rPr>
          <w:b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0122671E" wp14:editId="0512E7E9">
            <wp:simplePos x="0" y="0"/>
            <wp:positionH relativeFrom="margin">
              <wp:posOffset>7044690</wp:posOffset>
            </wp:positionH>
            <wp:positionV relativeFrom="paragraph">
              <wp:posOffset>-274320</wp:posOffset>
            </wp:positionV>
            <wp:extent cx="1121410" cy="879132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dd\Desktop\img230954ec99511e4de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87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alias w:val="Company Name"/>
          <w:tag w:val=""/>
          <w:id w:val="1501239775"/>
          <w:placeholder>
            <w:docPart w:val="C7EDCB9F63D84FD28B234D855F27AA5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AA752B">
            <w:t>Registration form</w:t>
          </w:r>
        </w:sdtContent>
      </w:sdt>
    </w:p>
    <w:p w14:paraId="460B0460" w14:textId="5A20BD10" w:rsidR="008515D3" w:rsidRDefault="006D3356">
      <w:pPr>
        <w:pStyle w:val="Subtitle"/>
      </w:pPr>
      <w:r>
        <w:t xml:space="preserve">September </w:t>
      </w:r>
      <w:r w:rsidR="00E916D1">
        <w:t>2</w:t>
      </w:r>
      <w:r w:rsidR="0045473C">
        <w:t>8</w:t>
      </w:r>
      <w:r w:rsidR="00E916D1">
        <w:t>th</w:t>
      </w:r>
      <w:r>
        <w:t xml:space="preserve"> through </w:t>
      </w:r>
      <w:r w:rsidR="00E916D1">
        <w:t>October 2, 2024</w:t>
      </w:r>
    </w:p>
    <w:p w14:paraId="2FB3C206" w14:textId="77777777" w:rsidR="00DC4854" w:rsidRPr="00DC4854" w:rsidRDefault="00DC4854" w:rsidP="00DC4854">
      <w:pPr>
        <w:rPr>
          <w:sz w:val="16"/>
          <w:szCs w:val="16"/>
        </w:rPr>
      </w:pPr>
    </w:p>
    <w:p w14:paraId="1E273048" w14:textId="77777777" w:rsidR="008515D3" w:rsidRDefault="00AB16BB" w:rsidP="00DC4854">
      <w:pPr>
        <w:pStyle w:val="InvoiceHeading"/>
        <w:spacing w:before="0" w:after="0"/>
      </w:pPr>
      <w:r>
        <w:t>car</w:t>
      </w:r>
      <w:r w:rsidR="00FA0473">
        <w:t xml:space="preserve"> #</w:t>
      </w:r>
      <w:r w:rsidR="002026F3">
        <w:t>_______</w:t>
      </w:r>
      <w:r w:rsidR="00AA752B">
        <w:t xml:space="preserve"> </w:t>
      </w:r>
      <w:r w:rsidR="002026F3">
        <w:t>(tour use only)</w:t>
      </w:r>
      <w:r w:rsidR="00FF2A02" w:rsidRPr="00FF2A02">
        <w:rPr>
          <w:rFonts w:ascii="Times New Roman" w:eastAsia="Times New Roman" w:hAnsi="Times New Roman" w:cs="Times New Roman"/>
          <w:b w:val="0"/>
          <w:bCs w:val="0"/>
          <w:caps w:val="0"/>
          <w:noProof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</w:p>
    <w:tbl>
      <w:tblPr>
        <w:tblStyle w:val="InvoiceTable"/>
        <w:tblW w:w="5051" w:type="pct"/>
        <w:tblLook w:val="04A0" w:firstRow="1" w:lastRow="0" w:firstColumn="1" w:lastColumn="0" w:noHBand="0" w:noVBand="1"/>
        <w:tblDescription w:val="Bill To/Ship To"/>
      </w:tblPr>
      <w:tblGrid>
        <w:gridCol w:w="4717"/>
        <w:gridCol w:w="2118"/>
        <w:gridCol w:w="1441"/>
        <w:gridCol w:w="1169"/>
      </w:tblGrid>
      <w:tr w:rsidR="00791333" w14:paraId="73A38B56" w14:textId="77777777" w:rsidTr="006D3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97" w:type="pct"/>
          </w:tcPr>
          <w:p w14:paraId="6073F44D" w14:textId="77777777" w:rsidR="008515D3" w:rsidRDefault="002026F3" w:rsidP="002026F3">
            <w:r>
              <w:t>Driver</w:t>
            </w:r>
            <w:r w:rsidR="00AB16BB">
              <w:t>’s Information</w:t>
            </w:r>
            <w:r w:rsidR="00EC6649">
              <w:t xml:space="preserve"> (Please Print)</w:t>
            </w:r>
          </w:p>
        </w:tc>
        <w:tc>
          <w:tcPr>
            <w:tcW w:w="2503" w:type="pct"/>
            <w:gridSpan w:val="3"/>
          </w:tcPr>
          <w:p w14:paraId="5B700603" w14:textId="77777777" w:rsidR="008515D3" w:rsidRDefault="002026F3" w:rsidP="002026F3">
            <w:r>
              <w:t>Passenger</w:t>
            </w:r>
            <w:r w:rsidR="00DA3721">
              <w:t xml:space="preserve"> Information</w:t>
            </w:r>
            <w:r w:rsidR="00EC6649">
              <w:t xml:space="preserve"> (Please Print)</w:t>
            </w:r>
          </w:p>
        </w:tc>
      </w:tr>
      <w:tr w:rsidR="008515D3" w14:paraId="67DE3005" w14:textId="77777777" w:rsidTr="006D3356">
        <w:tc>
          <w:tcPr>
            <w:tcW w:w="2497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9"/>
            </w:tblGrid>
            <w:tr w:rsidR="00DA3721" w:rsidRPr="00AB16BB" w14:paraId="0DB9264D" w14:textId="77777777" w:rsidTr="00956BC0">
              <w:trPr>
                <w:trHeight w:val="183"/>
              </w:trPr>
              <w:tc>
                <w:tcPr>
                  <w:tcW w:w="5000" w:type="pct"/>
                  <w:tcMar>
                    <w:top w:w="144" w:type="dxa"/>
                  </w:tcMar>
                </w:tcPr>
                <w:p w14:paraId="642551CF" w14:textId="77777777" w:rsidR="00DA3721" w:rsidRDefault="00DA3721" w:rsidP="00DA3721">
                  <w:pPr>
                    <w:spacing w:after="0"/>
                  </w:pPr>
                  <w:r w:rsidRPr="00791333">
                    <w:rPr>
                      <w:b/>
                    </w:rPr>
                    <w:t>Name</w:t>
                  </w:r>
                  <w:r>
                    <w:t>___________________________________</w:t>
                  </w:r>
                  <w:r w:rsidR="00791333">
                    <w:t>_</w:t>
                  </w:r>
                  <w:r>
                    <w:t>___</w:t>
                  </w:r>
                </w:p>
                <w:p w14:paraId="06C05DE0" w14:textId="77777777" w:rsidR="00EC6649" w:rsidRDefault="00EC6649" w:rsidP="00EC6649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t xml:space="preserve">         </w:t>
                  </w:r>
                  <w:r>
                    <w:rPr>
                      <w:sz w:val="16"/>
                      <w:szCs w:val="16"/>
                    </w:rPr>
                    <w:t>(Full Name)</w:t>
                  </w:r>
                </w:p>
                <w:p w14:paraId="1CDE0E87" w14:textId="77777777" w:rsidR="00EC6649" w:rsidRPr="00791333" w:rsidRDefault="00EC6649" w:rsidP="00EC6649">
                  <w:pPr>
                    <w:spacing w:after="0"/>
                    <w:rPr>
                      <w:szCs w:val="18"/>
                    </w:rPr>
                  </w:pPr>
                </w:p>
                <w:p w14:paraId="0DE014B5" w14:textId="77777777" w:rsidR="00EC6649" w:rsidRDefault="00EC6649" w:rsidP="00EC6649">
                  <w:pPr>
                    <w:spacing w:after="0"/>
                    <w:rPr>
                      <w:szCs w:val="18"/>
                    </w:rPr>
                  </w:pPr>
                  <w:r w:rsidRPr="00791333">
                    <w:rPr>
                      <w:b/>
                      <w:szCs w:val="18"/>
                    </w:rPr>
                    <w:t>Address</w:t>
                  </w:r>
                  <w:r w:rsidRPr="00791333">
                    <w:rPr>
                      <w:szCs w:val="18"/>
                    </w:rPr>
                    <w:t>_________</w:t>
                  </w:r>
                  <w:r w:rsidR="00791333">
                    <w:rPr>
                      <w:szCs w:val="18"/>
                    </w:rPr>
                    <w:t>____________________________</w:t>
                  </w:r>
                </w:p>
                <w:p w14:paraId="6887180D" w14:textId="77777777" w:rsidR="00791333" w:rsidRPr="00791333" w:rsidRDefault="00791333" w:rsidP="00EC6649">
                  <w:pPr>
                    <w:spacing w:after="0"/>
                    <w:rPr>
                      <w:szCs w:val="18"/>
                    </w:rPr>
                  </w:pPr>
                </w:p>
                <w:p w14:paraId="21B2A2AF" w14:textId="77777777" w:rsidR="00EC6649" w:rsidRDefault="00EC6649" w:rsidP="00EC6649">
                  <w:pPr>
                    <w:spacing w:after="0"/>
                    <w:rPr>
                      <w:szCs w:val="18"/>
                    </w:rPr>
                  </w:pPr>
                  <w:r w:rsidRPr="00791333">
                    <w:rPr>
                      <w:b/>
                      <w:szCs w:val="18"/>
                    </w:rPr>
                    <w:t>City</w:t>
                  </w:r>
                  <w:r w:rsidR="00791333">
                    <w:rPr>
                      <w:szCs w:val="18"/>
                    </w:rPr>
                    <w:t>________________________________________</w:t>
                  </w:r>
                </w:p>
                <w:p w14:paraId="5D17E5FE" w14:textId="77777777" w:rsidR="00791333" w:rsidRDefault="00791333" w:rsidP="00EC6649">
                  <w:pPr>
                    <w:spacing w:after="0"/>
                    <w:rPr>
                      <w:szCs w:val="18"/>
                    </w:rPr>
                  </w:pPr>
                </w:p>
                <w:p w14:paraId="78DF39FB" w14:textId="77777777" w:rsidR="00791333" w:rsidRDefault="00791333" w:rsidP="00EC6649">
                  <w:pPr>
                    <w:spacing w:after="0"/>
                    <w:rPr>
                      <w:szCs w:val="18"/>
                    </w:rPr>
                  </w:pPr>
                  <w:r w:rsidRPr="00791333">
                    <w:rPr>
                      <w:b/>
                      <w:szCs w:val="18"/>
                    </w:rPr>
                    <w:t>State</w:t>
                  </w:r>
                  <w:r>
                    <w:rPr>
                      <w:szCs w:val="18"/>
                    </w:rPr>
                    <w:t>_____________________</w:t>
                  </w:r>
                  <w:r w:rsidRPr="00956BC0">
                    <w:rPr>
                      <w:b/>
                      <w:szCs w:val="18"/>
                    </w:rPr>
                    <w:t>Zip</w:t>
                  </w:r>
                  <w:r>
                    <w:rPr>
                      <w:szCs w:val="18"/>
                    </w:rPr>
                    <w:t>_______________</w:t>
                  </w:r>
                </w:p>
                <w:p w14:paraId="26C043ED" w14:textId="77777777" w:rsidR="00791333" w:rsidRDefault="00791333" w:rsidP="00EC6649">
                  <w:pPr>
                    <w:spacing w:after="0"/>
                    <w:rPr>
                      <w:szCs w:val="18"/>
                    </w:rPr>
                  </w:pPr>
                </w:p>
                <w:p w14:paraId="38FAAABF" w14:textId="77777777" w:rsidR="00791333" w:rsidRDefault="00791333" w:rsidP="00EC6649">
                  <w:pPr>
                    <w:spacing w:after="0"/>
                    <w:rPr>
                      <w:szCs w:val="18"/>
                    </w:rPr>
                  </w:pPr>
                  <w:r w:rsidRPr="00956BC0">
                    <w:rPr>
                      <w:b/>
                      <w:szCs w:val="18"/>
                    </w:rPr>
                    <w:t>Email</w:t>
                  </w:r>
                  <w:r>
                    <w:rPr>
                      <w:szCs w:val="18"/>
                    </w:rPr>
                    <w:t>______________________________________</w:t>
                  </w:r>
                </w:p>
                <w:p w14:paraId="03753E74" w14:textId="77777777" w:rsidR="00791333" w:rsidRDefault="00791333" w:rsidP="00EC6649">
                  <w:pPr>
                    <w:spacing w:after="0"/>
                    <w:rPr>
                      <w:szCs w:val="18"/>
                    </w:rPr>
                  </w:pPr>
                </w:p>
                <w:p w14:paraId="43E98C2E" w14:textId="77777777" w:rsidR="00791333" w:rsidRDefault="00791333" w:rsidP="00EC6649">
                  <w:pPr>
                    <w:spacing w:after="0"/>
                    <w:rPr>
                      <w:szCs w:val="18"/>
                    </w:rPr>
                  </w:pPr>
                  <w:r w:rsidRPr="00956BC0">
                    <w:rPr>
                      <w:b/>
                      <w:szCs w:val="18"/>
                    </w:rPr>
                    <w:t>Primary Phone</w:t>
                  </w:r>
                  <w:r>
                    <w:rPr>
                      <w:szCs w:val="18"/>
                    </w:rPr>
                    <w:t xml:space="preserve"> ______________________________</w:t>
                  </w:r>
                </w:p>
                <w:p w14:paraId="71B3A8B5" w14:textId="77777777" w:rsidR="00791333" w:rsidRDefault="00791333" w:rsidP="00EC6649">
                  <w:pPr>
                    <w:spacing w:after="0"/>
                    <w:rPr>
                      <w:szCs w:val="18"/>
                    </w:rPr>
                  </w:pPr>
                </w:p>
                <w:p w14:paraId="145C2C74" w14:textId="77777777" w:rsidR="00956BC0" w:rsidRPr="00C81D30" w:rsidRDefault="00791333" w:rsidP="00EC6649">
                  <w:pPr>
                    <w:spacing w:after="0"/>
                    <w:rPr>
                      <w:szCs w:val="18"/>
                    </w:rPr>
                  </w:pPr>
                  <w:r w:rsidRPr="00956BC0">
                    <w:rPr>
                      <w:b/>
                      <w:szCs w:val="18"/>
                    </w:rPr>
                    <w:t>Secondary Phone</w:t>
                  </w:r>
                  <w:r>
                    <w:rPr>
                      <w:szCs w:val="18"/>
                    </w:rPr>
                    <w:t>____________________________</w:t>
                  </w:r>
                </w:p>
                <w:p w14:paraId="2F222BFE" w14:textId="77777777" w:rsidR="00956BC0" w:rsidRDefault="00956BC0" w:rsidP="00EC6649">
                  <w:pPr>
                    <w:spacing w:after="0"/>
                    <w:rPr>
                      <w:szCs w:val="18"/>
                    </w:rPr>
                  </w:pPr>
                </w:p>
                <w:p w14:paraId="4CFE7E8C" w14:textId="77777777" w:rsidR="00956BC0" w:rsidRDefault="00956BC0" w:rsidP="00EC6649">
                  <w:pPr>
                    <w:spacing w:after="0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IN CASE OF EMERGENCY, NOTIFY:</w:t>
                  </w:r>
                </w:p>
                <w:p w14:paraId="5A49A171" w14:textId="77777777" w:rsidR="00956BC0" w:rsidRDefault="00956BC0" w:rsidP="00EC6649">
                  <w:pPr>
                    <w:spacing w:after="0"/>
                    <w:rPr>
                      <w:b/>
                      <w:szCs w:val="18"/>
                    </w:rPr>
                  </w:pPr>
                </w:p>
                <w:p w14:paraId="55C34B0F" w14:textId="77777777" w:rsidR="00956BC0" w:rsidRDefault="00956BC0" w:rsidP="00EC6649">
                  <w:pPr>
                    <w:spacing w:after="0"/>
                    <w:rPr>
                      <w:szCs w:val="18"/>
                    </w:rPr>
                  </w:pPr>
                  <w:r>
                    <w:rPr>
                      <w:b/>
                      <w:szCs w:val="18"/>
                    </w:rPr>
                    <w:t>Name</w:t>
                  </w:r>
                  <w:r w:rsidRPr="00956BC0">
                    <w:rPr>
                      <w:szCs w:val="18"/>
                    </w:rPr>
                    <w:t>______________________________________</w:t>
                  </w:r>
                  <w:r>
                    <w:rPr>
                      <w:szCs w:val="18"/>
                    </w:rPr>
                    <w:t>_</w:t>
                  </w:r>
                </w:p>
                <w:p w14:paraId="40236494" w14:textId="77777777" w:rsidR="00956BC0" w:rsidRDefault="00956BC0" w:rsidP="00EC6649">
                  <w:pPr>
                    <w:spacing w:after="0"/>
                    <w:rPr>
                      <w:szCs w:val="18"/>
                    </w:rPr>
                  </w:pPr>
                </w:p>
                <w:p w14:paraId="28D64B59" w14:textId="77777777" w:rsidR="00956BC0" w:rsidRPr="00956BC0" w:rsidRDefault="00956BC0" w:rsidP="00EC6649">
                  <w:pPr>
                    <w:spacing w:after="0"/>
                    <w:rPr>
                      <w:b/>
                      <w:szCs w:val="18"/>
                    </w:rPr>
                  </w:pPr>
                  <w:r w:rsidRPr="00956BC0">
                    <w:rPr>
                      <w:b/>
                      <w:szCs w:val="18"/>
                    </w:rPr>
                    <w:t>Relationship</w:t>
                  </w:r>
                  <w:r>
                    <w:rPr>
                      <w:szCs w:val="18"/>
                    </w:rPr>
                    <w:t>_________________________________</w:t>
                  </w:r>
                </w:p>
                <w:p w14:paraId="4015570B" w14:textId="77777777" w:rsidR="00791333" w:rsidRPr="00EC6649" w:rsidRDefault="00791333" w:rsidP="00EC6649">
                  <w:pPr>
                    <w:spacing w:after="0"/>
                    <w:rPr>
                      <w:sz w:val="16"/>
                      <w:szCs w:val="16"/>
                    </w:rPr>
                  </w:pPr>
                </w:p>
              </w:tc>
            </w:tr>
            <w:tr w:rsidR="00EC6649" w:rsidRPr="00AB16BB" w14:paraId="60B9E62B" w14:textId="77777777" w:rsidTr="00956BC0">
              <w:trPr>
                <w:trHeight w:val="378"/>
              </w:trPr>
              <w:tc>
                <w:tcPr>
                  <w:tcW w:w="5000" w:type="pct"/>
                  <w:tcMar>
                    <w:top w:w="144" w:type="dxa"/>
                  </w:tcMar>
                </w:tcPr>
                <w:p w14:paraId="12FF21A1" w14:textId="77777777" w:rsidR="00EC6649" w:rsidRDefault="00956BC0" w:rsidP="00DA3721">
                  <w:pPr>
                    <w:spacing w:after="0"/>
                  </w:pPr>
                  <w:r w:rsidRPr="00956BC0">
                    <w:rPr>
                      <w:b/>
                    </w:rPr>
                    <w:t>Phone #</w:t>
                  </w:r>
                  <w:r>
                    <w:t>_________________</w:t>
                  </w:r>
                  <w:r w:rsidRPr="00956BC0">
                    <w:rPr>
                      <w:b/>
                    </w:rPr>
                    <w:t>Cell#</w:t>
                  </w:r>
                  <w:r>
                    <w:t>_______________</w:t>
                  </w:r>
                </w:p>
              </w:tc>
            </w:tr>
          </w:tbl>
          <w:p w14:paraId="56BFE0CD" w14:textId="77777777" w:rsidR="008515D3" w:rsidRDefault="008515D3"/>
        </w:tc>
        <w:tc>
          <w:tcPr>
            <w:tcW w:w="2503" w:type="pct"/>
            <w:gridSpan w:val="3"/>
          </w:tcPr>
          <w:tbl>
            <w:tblPr>
              <w:tblW w:w="4886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39"/>
            </w:tblGrid>
            <w:tr w:rsidR="00DA3721" w14:paraId="71495EC6" w14:textId="77777777" w:rsidTr="00956BC0">
              <w:trPr>
                <w:trHeight w:val="480"/>
              </w:trPr>
              <w:tc>
                <w:tcPr>
                  <w:tcW w:w="5000" w:type="pct"/>
                  <w:tcMar>
                    <w:top w:w="144" w:type="dxa"/>
                  </w:tcMar>
                </w:tcPr>
                <w:p w14:paraId="1A2008DE" w14:textId="77777777" w:rsidR="00DA3721" w:rsidRDefault="004F46FF" w:rsidP="00956BC0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Passenger</w:t>
                  </w:r>
                  <w:r w:rsidR="002026F3">
                    <w:rPr>
                      <w:b/>
                    </w:rPr>
                    <w:t xml:space="preserve"> #1_</w:t>
                  </w:r>
                  <w:r w:rsidR="00956BC0" w:rsidRPr="00956BC0">
                    <w:t>______________________________</w:t>
                  </w:r>
                </w:p>
                <w:p w14:paraId="5A00F1CE" w14:textId="77777777" w:rsidR="00956BC0" w:rsidRPr="00956BC0" w:rsidRDefault="00956BC0" w:rsidP="00956BC0">
                  <w:pPr>
                    <w:spacing w:after="0"/>
                    <w:rPr>
                      <w:sz w:val="16"/>
                      <w:szCs w:val="16"/>
                    </w:rPr>
                  </w:pPr>
                  <w:r w:rsidRPr="00956BC0">
                    <w:rPr>
                      <w:sz w:val="16"/>
                      <w:szCs w:val="16"/>
                    </w:rPr>
                    <w:t xml:space="preserve">              </w:t>
                  </w:r>
                  <w:r w:rsidR="004F46FF">
                    <w:rPr>
                      <w:sz w:val="16"/>
                      <w:szCs w:val="16"/>
                    </w:rPr>
                    <w:t xml:space="preserve">                     </w:t>
                  </w:r>
                  <w:r w:rsidRPr="00956BC0">
                    <w:rPr>
                      <w:sz w:val="16"/>
                      <w:szCs w:val="16"/>
                    </w:rPr>
                    <w:t xml:space="preserve"> (Full Name)</w:t>
                  </w:r>
                </w:p>
              </w:tc>
            </w:tr>
            <w:tr w:rsidR="00DA3721" w14:paraId="0C048C28" w14:textId="77777777" w:rsidTr="00956BC0">
              <w:trPr>
                <w:trHeight w:val="480"/>
              </w:trPr>
              <w:tc>
                <w:tcPr>
                  <w:tcW w:w="5000" w:type="pct"/>
                </w:tcPr>
                <w:p w14:paraId="26C5C432" w14:textId="77777777" w:rsidR="00DA3721" w:rsidRPr="00956BC0" w:rsidRDefault="00956BC0" w:rsidP="00956BC0">
                  <w:pPr>
                    <w:spacing w:after="0"/>
                  </w:pPr>
                  <w:r>
                    <w:rPr>
                      <w:b/>
                    </w:rPr>
                    <w:t>City</w:t>
                  </w:r>
                  <w:r>
                    <w:t>___________________________</w:t>
                  </w:r>
                  <w:r w:rsidRPr="00956BC0">
                    <w:rPr>
                      <w:b/>
                    </w:rPr>
                    <w:t>State</w:t>
                  </w:r>
                  <w:r>
                    <w:t>_______</w:t>
                  </w:r>
                </w:p>
              </w:tc>
            </w:tr>
            <w:tr w:rsidR="00DA3721" w14:paraId="18A0E0AB" w14:textId="77777777" w:rsidTr="00956BC0">
              <w:trPr>
                <w:trHeight w:val="498"/>
              </w:trPr>
              <w:tc>
                <w:tcPr>
                  <w:tcW w:w="5000" w:type="pct"/>
                </w:tcPr>
                <w:tbl>
                  <w:tblPr>
                    <w:tblW w:w="4922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71"/>
                  </w:tblGrid>
                  <w:tr w:rsidR="00293BA6" w:rsidRPr="00956BC0" w14:paraId="17106007" w14:textId="77777777" w:rsidTr="00293BA6">
                    <w:trPr>
                      <w:trHeight w:val="480"/>
                    </w:trPr>
                    <w:tc>
                      <w:tcPr>
                        <w:tcW w:w="5000" w:type="pct"/>
                        <w:tcMar>
                          <w:top w:w="144" w:type="dxa"/>
                        </w:tcMar>
                      </w:tcPr>
                      <w:p w14:paraId="258193C7" w14:textId="77777777" w:rsidR="00293BA6" w:rsidRDefault="001C5CB6" w:rsidP="00293BA6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Passenger</w:t>
                        </w:r>
                        <w:r w:rsidR="00293BA6" w:rsidRPr="00956BC0">
                          <w:rPr>
                            <w:b/>
                          </w:rPr>
                          <w:t xml:space="preserve"> #</w:t>
                        </w:r>
                        <w:r>
                          <w:rPr>
                            <w:b/>
                          </w:rPr>
                          <w:t>2____</w:t>
                        </w:r>
                        <w:r w:rsidR="00293BA6" w:rsidRPr="00956BC0">
                          <w:t>__________________________</w:t>
                        </w:r>
                      </w:p>
                      <w:p w14:paraId="770F0A70" w14:textId="77777777" w:rsidR="00293BA6" w:rsidRPr="00956BC0" w:rsidRDefault="00293BA6" w:rsidP="00293BA6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 w:rsidRPr="00956BC0">
                          <w:rPr>
                            <w:sz w:val="16"/>
                            <w:szCs w:val="16"/>
                          </w:rPr>
                          <w:t xml:space="preserve">               </w:t>
                        </w:r>
                        <w:r w:rsidR="004F46FF">
                          <w:rPr>
                            <w:sz w:val="16"/>
                            <w:szCs w:val="16"/>
                          </w:rPr>
                          <w:t xml:space="preserve">                     </w:t>
                        </w:r>
                        <w:r w:rsidRPr="00956BC0">
                          <w:rPr>
                            <w:sz w:val="16"/>
                            <w:szCs w:val="16"/>
                          </w:rPr>
                          <w:t>(Full Name)</w:t>
                        </w:r>
                      </w:p>
                    </w:tc>
                  </w:tr>
                  <w:tr w:rsidR="00293BA6" w:rsidRPr="00956BC0" w14:paraId="4EE2937C" w14:textId="77777777" w:rsidTr="00293BA6">
                    <w:trPr>
                      <w:trHeight w:val="480"/>
                    </w:trPr>
                    <w:tc>
                      <w:tcPr>
                        <w:tcW w:w="5000" w:type="pct"/>
                      </w:tcPr>
                      <w:p w14:paraId="6A40B166" w14:textId="77777777" w:rsidR="00293BA6" w:rsidRPr="00956BC0" w:rsidRDefault="00293BA6" w:rsidP="00293BA6">
                        <w:pPr>
                          <w:spacing w:after="0"/>
                        </w:pPr>
                        <w:r>
                          <w:rPr>
                            <w:b/>
                          </w:rPr>
                          <w:t>City</w:t>
                        </w:r>
                        <w:r>
                          <w:t>___________________________</w:t>
                        </w:r>
                        <w:r w:rsidRPr="00956BC0">
                          <w:rPr>
                            <w:b/>
                          </w:rPr>
                          <w:t>State</w:t>
                        </w:r>
                        <w:r>
                          <w:t>_______</w:t>
                        </w:r>
                      </w:p>
                    </w:tc>
                  </w:tr>
                  <w:tr w:rsidR="00293BA6" w:rsidRPr="00956BC0" w14:paraId="5C5C2363" w14:textId="77777777" w:rsidTr="008B61AC">
                    <w:trPr>
                      <w:trHeight w:val="480"/>
                    </w:trPr>
                    <w:tc>
                      <w:tcPr>
                        <w:tcW w:w="5000" w:type="pct"/>
                        <w:tcMar>
                          <w:top w:w="144" w:type="dxa"/>
                        </w:tcMar>
                      </w:tcPr>
                      <w:p w14:paraId="6540D86E" w14:textId="77777777" w:rsidR="00293BA6" w:rsidRDefault="001C5CB6" w:rsidP="00293BA6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Passenger</w:t>
                        </w:r>
                        <w:r w:rsidR="00293BA6" w:rsidRPr="00956BC0">
                          <w:rPr>
                            <w:b/>
                          </w:rPr>
                          <w:t xml:space="preserve"> #</w:t>
                        </w:r>
                        <w:r>
                          <w:rPr>
                            <w:b/>
                          </w:rPr>
                          <w:t>3____</w:t>
                        </w:r>
                        <w:r w:rsidR="00293BA6" w:rsidRPr="00956BC0">
                          <w:t>__________________________</w:t>
                        </w:r>
                      </w:p>
                      <w:p w14:paraId="03BBF2BE" w14:textId="77777777" w:rsidR="00293BA6" w:rsidRPr="00956BC0" w:rsidRDefault="00293BA6" w:rsidP="00293BA6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 w:rsidRPr="00956BC0">
                          <w:rPr>
                            <w:sz w:val="16"/>
                            <w:szCs w:val="16"/>
                          </w:rPr>
                          <w:t xml:space="preserve">               </w:t>
                        </w:r>
                        <w:r w:rsidR="004F46FF">
                          <w:rPr>
                            <w:sz w:val="16"/>
                            <w:szCs w:val="16"/>
                          </w:rPr>
                          <w:t xml:space="preserve">                     </w:t>
                        </w:r>
                        <w:r w:rsidRPr="00956BC0">
                          <w:rPr>
                            <w:sz w:val="16"/>
                            <w:szCs w:val="16"/>
                          </w:rPr>
                          <w:t>(Full Name)</w:t>
                        </w:r>
                      </w:p>
                    </w:tc>
                  </w:tr>
                  <w:tr w:rsidR="00293BA6" w:rsidRPr="00956BC0" w14:paraId="378DDC92" w14:textId="77777777" w:rsidTr="008B61AC">
                    <w:trPr>
                      <w:trHeight w:val="480"/>
                    </w:trPr>
                    <w:tc>
                      <w:tcPr>
                        <w:tcW w:w="5000" w:type="pct"/>
                      </w:tcPr>
                      <w:p w14:paraId="55C667ED" w14:textId="77777777" w:rsidR="00293BA6" w:rsidRPr="00956BC0" w:rsidRDefault="00293BA6" w:rsidP="00293BA6">
                        <w:pPr>
                          <w:spacing w:after="0"/>
                        </w:pPr>
                        <w:r>
                          <w:rPr>
                            <w:b/>
                          </w:rPr>
                          <w:t>City</w:t>
                        </w:r>
                        <w:r>
                          <w:t>___________________________</w:t>
                        </w:r>
                        <w:r w:rsidRPr="00956BC0">
                          <w:rPr>
                            <w:b/>
                          </w:rPr>
                          <w:t>State</w:t>
                        </w:r>
                        <w:r>
                          <w:t>_______</w:t>
                        </w:r>
                      </w:p>
                    </w:tc>
                  </w:tr>
                </w:tbl>
                <w:p w14:paraId="58538EFA" w14:textId="77777777" w:rsidR="00D94B8C" w:rsidRPr="00956BC0" w:rsidRDefault="00D94B8C">
                  <w:pPr>
                    <w:pStyle w:val="FormHeading"/>
                    <w:rPr>
                      <w:b w:val="0"/>
                    </w:rPr>
                  </w:pPr>
                </w:p>
              </w:tc>
            </w:tr>
          </w:tbl>
          <w:p w14:paraId="6ED7BD69" w14:textId="77777777" w:rsidR="008515D3" w:rsidRDefault="00E63949" w:rsidP="00E63949">
            <w:pPr>
              <w:rPr>
                <w:b/>
              </w:rPr>
            </w:pPr>
            <w:r w:rsidRPr="00E63949">
              <w:rPr>
                <w:b/>
                <w:color w:val="FF0000"/>
              </w:rPr>
              <w:t>PLEASE PROVIDE THE FOLLOWING INFORMATION</w:t>
            </w:r>
            <w:r>
              <w:rPr>
                <w:b/>
              </w:rPr>
              <w:t xml:space="preserve">: </w:t>
            </w:r>
          </w:p>
          <w:p w14:paraId="658A554F" w14:textId="77777777" w:rsidR="00E63949" w:rsidRDefault="00E63949" w:rsidP="00E63949">
            <w:pPr>
              <w:rPr>
                <w:b/>
              </w:rPr>
            </w:pPr>
            <w:r>
              <w:rPr>
                <w:b/>
              </w:rPr>
              <w:t>ARRIVAL DATE: _________________________</w:t>
            </w:r>
          </w:p>
          <w:p w14:paraId="06F7B4C2" w14:textId="77777777" w:rsidR="00E63949" w:rsidRPr="00E63949" w:rsidRDefault="00E63949" w:rsidP="00E63949">
            <w:pPr>
              <w:rPr>
                <w:b/>
              </w:rPr>
            </w:pPr>
            <w:r>
              <w:rPr>
                <w:b/>
              </w:rPr>
              <w:t>DEPARTURE DATE: ______________________</w:t>
            </w:r>
          </w:p>
        </w:tc>
      </w:tr>
      <w:tr w:rsidR="007A5E74" w14:paraId="00F9DFCB" w14:textId="77777777" w:rsidTr="00CA0FAE">
        <w:tblPrEx>
          <w:tblLook w:val="04E0" w:firstRow="1" w:lastRow="1" w:firstColumn="1" w:lastColumn="0" w:noHBand="0" w:noVBand="1"/>
        </w:tblPrEx>
        <w:trPr>
          <w:trHeight w:val="484"/>
          <w:tblHeader/>
        </w:trPr>
        <w:tc>
          <w:tcPr>
            <w:tcW w:w="3618" w:type="pct"/>
            <w:gridSpan w:val="2"/>
            <w:shd w:val="clear" w:color="auto" w:fill="BDD6EE" w:themeFill="accent1" w:themeFillTint="66"/>
          </w:tcPr>
          <w:p w14:paraId="51E51CD6" w14:textId="77777777" w:rsidR="007A5E74" w:rsidRPr="00CA0FAE" w:rsidRDefault="007A5E74" w:rsidP="00F6748C">
            <w:pPr>
              <w:rPr>
                <w:b/>
              </w:rPr>
            </w:pPr>
            <w:r w:rsidRPr="00CA0FAE">
              <w:rPr>
                <w:b/>
              </w:rPr>
              <w:t>Description</w:t>
            </w:r>
          </w:p>
        </w:tc>
        <w:tc>
          <w:tcPr>
            <w:tcW w:w="763" w:type="pct"/>
            <w:shd w:val="clear" w:color="auto" w:fill="BDD6EE" w:themeFill="accent1" w:themeFillTint="66"/>
          </w:tcPr>
          <w:p w14:paraId="5D902298" w14:textId="77777777" w:rsidR="007A5E74" w:rsidRPr="00CA0FAE" w:rsidRDefault="007A5E74" w:rsidP="00F6748C">
            <w:pPr>
              <w:rPr>
                <w:b/>
              </w:rPr>
            </w:pPr>
            <w:r w:rsidRPr="00CA0FAE">
              <w:rPr>
                <w:b/>
              </w:rPr>
              <w:t>Unit Price</w:t>
            </w:r>
          </w:p>
        </w:tc>
        <w:tc>
          <w:tcPr>
            <w:tcW w:w="619" w:type="pct"/>
            <w:shd w:val="clear" w:color="auto" w:fill="BDD6EE" w:themeFill="accent1" w:themeFillTint="66"/>
          </w:tcPr>
          <w:p w14:paraId="7D8C0DC9" w14:textId="77777777" w:rsidR="007A5E74" w:rsidRPr="00CA0FAE" w:rsidRDefault="007A5E74" w:rsidP="00CA0FAE">
            <w:pPr>
              <w:jc w:val="center"/>
              <w:rPr>
                <w:b/>
              </w:rPr>
            </w:pPr>
            <w:r w:rsidRPr="00CA0FAE">
              <w:rPr>
                <w:b/>
              </w:rPr>
              <w:t>Line Total</w:t>
            </w:r>
          </w:p>
        </w:tc>
      </w:tr>
      <w:tr w:rsidR="007A5E74" w14:paraId="0D1AF8C4" w14:textId="77777777" w:rsidTr="00CA0FAE">
        <w:tblPrEx>
          <w:tblLook w:val="04E0" w:firstRow="1" w:lastRow="1" w:firstColumn="1" w:lastColumn="0" w:noHBand="0" w:noVBand="1"/>
        </w:tblPrEx>
        <w:trPr>
          <w:trHeight w:val="484"/>
        </w:trPr>
        <w:tc>
          <w:tcPr>
            <w:tcW w:w="3618" w:type="pct"/>
            <w:gridSpan w:val="2"/>
          </w:tcPr>
          <w:p w14:paraId="0D0B2752" w14:textId="77777777" w:rsidR="007A5E74" w:rsidRDefault="007A5E74" w:rsidP="00F6748C">
            <w:r>
              <w:t xml:space="preserve">Registration Fee for up to </w:t>
            </w:r>
            <w:r w:rsidRPr="007A5E74">
              <w:rPr>
                <w:b/>
                <w:color w:val="FF0000"/>
                <w:u w:val="single"/>
              </w:rPr>
              <w:t>2 People</w:t>
            </w:r>
          </w:p>
        </w:tc>
        <w:tc>
          <w:tcPr>
            <w:tcW w:w="763" w:type="pct"/>
          </w:tcPr>
          <w:p w14:paraId="7FF02D95" w14:textId="77777777" w:rsidR="007A5E74" w:rsidRDefault="007A5E74" w:rsidP="006D3356">
            <w:pPr>
              <w:jc w:val="right"/>
            </w:pPr>
            <w:r>
              <w:t>$</w:t>
            </w:r>
            <w:r w:rsidR="00591534">
              <w:t>7</w:t>
            </w:r>
            <w:r w:rsidR="006D3356">
              <w:t>0.00</w:t>
            </w:r>
          </w:p>
        </w:tc>
        <w:tc>
          <w:tcPr>
            <w:tcW w:w="619" w:type="pct"/>
          </w:tcPr>
          <w:p w14:paraId="3C11ACB2" w14:textId="77777777" w:rsidR="007A5E74" w:rsidRDefault="007A5E74" w:rsidP="00591534">
            <w:pPr>
              <w:jc w:val="right"/>
            </w:pPr>
            <w:r>
              <w:t>$</w:t>
            </w:r>
            <w:r w:rsidR="00591534">
              <w:t>7</w:t>
            </w:r>
            <w:r w:rsidR="006D3356">
              <w:t>0.00</w:t>
            </w:r>
          </w:p>
        </w:tc>
      </w:tr>
      <w:tr w:rsidR="007A5E74" w14:paraId="7C55E331" w14:textId="77777777" w:rsidTr="00CA0FAE">
        <w:tblPrEx>
          <w:tblLook w:val="04E0" w:firstRow="1" w:lastRow="1" w:firstColumn="1" w:lastColumn="0" w:noHBand="0" w:noVBand="1"/>
        </w:tblPrEx>
        <w:trPr>
          <w:trHeight w:val="484"/>
        </w:trPr>
        <w:tc>
          <w:tcPr>
            <w:tcW w:w="3618" w:type="pct"/>
            <w:gridSpan w:val="2"/>
          </w:tcPr>
          <w:p w14:paraId="5EC63159" w14:textId="77777777" w:rsidR="007A5E74" w:rsidRDefault="007A5E74" w:rsidP="007A5E74">
            <w:r>
              <w:t>Each Additional Passenger                                             # of passengers ______ x</w:t>
            </w:r>
          </w:p>
        </w:tc>
        <w:tc>
          <w:tcPr>
            <w:tcW w:w="763" w:type="pct"/>
          </w:tcPr>
          <w:p w14:paraId="745FFB5F" w14:textId="77777777" w:rsidR="007A5E74" w:rsidRDefault="007A5E74" w:rsidP="00591534">
            <w:pPr>
              <w:jc w:val="right"/>
            </w:pPr>
            <w:r>
              <w:t>$</w:t>
            </w:r>
            <w:r w:rsidR="00591534">
              <w:t>10</w:t>
            </w:r>
            <w:r>
              <w:t>.00</w:t>
            </w:r>
          </w:p>
        </w:tc>
        <w:tc>
          <w:tcPr>
            <w:tcW w:w="619" w:type="pct"/>
          </w:tcPr>
          <w:p w14:paraId="213B55C3" w14:textId="77777777" w:rsidR="007A5E74" w:rsidRDefault="007A5E74" w:rsidP="00F6748C">
            <w:pPr>
              <w:jc w:val="right"/>
            </w:pPr>
          </w:p>
        </w:tc>
      </w:tr>
      <w:tr w:rsidR="007A5E74" w14:paraId="7E9F005A" w14:textId="77777777" w:rsidTr="00CA0FAE">
        <w:tblPrEx>
          <w:tblLook w:val="04E0" w:firstRow="1" w:lastRow="1" w:firstColumn="1" w:lastColumn="0" w:noHBand="0" w:noVBand="1"/>
        </w:tblPrEx>
        <w:trPr>
          <w:trHeight w:val="484"/>
        </w:trPr>
        <w:tc>
          <w:tcPr>
            <w:tcW w:w="3618" w:type="pct"/>
            <w:gridSpan w:val="2"/>
          </w:tcPr>
          <w:p w14:paraId="05F9C857" w14:textId="77777777" w:rsidR="007A5E74" w:rsidRDefault="007A5E74" w:rsidP="00F6748C">
            <w:r>
              <w:t xml:space="preserve">Fairgrounds Camping: electric                                                   # of nights _____ x                              </w:t>
            </w:r>
          </w:p>
        </w:tc>
        <w:tc>
          <w:tcPr>
            <w:tcW w:w="763" w:type="pct"/>
          </w:tcPr>
          <w:p w14:paraId="5A8756B2" w14:textId="77777777" w:rsidR="007A5E74" w:rsidRDefault="00591534" w:rsidP="00591534">
            <w:pPr>
              <w:jc w:val="right"/>
            </w:pPr>
            <w:r>
              <w:t>$30</w:t>
            </w:r>
            <w:r w:rsidR="007A5E74">
              <w:t>.00 / night</w:t>
            </w:r>
          </w:p>
        </w:tc>
        <w:tc>
          <w:tcPr>
            <w:tcW w:w="619" w:type="pct"/>
          </w:tcPr>
          <w:p w14:paraId="1515C122" w14:textId="77777777" w:rsidR="007A5E74" w:rsidRDefault="007A5E74" w:rsidP="00F6748C">
            <w:pPr>
              <w:jc w:val="right"/>
            </w:pPr>
          </w:p>
        </w:tc>
      </w:tr>
      <w:tr w:rsidR="007A5E74" w14:paraId="7585D9A3" w14:textId="77777777" w:rsidTr="00CA0FAE">
        <w:tblPrEx>
          <w:tblLook w:val="04E0" w:firstRow="1" w:lastRow="1" w:firstColumn="1" w:lastColumn="0" w:noHBand="0" w:noVBand="1"/>
        </w:tblPrEx>
        <w:trPr>
          <w:trHeight w:val="484"/>
        </w:trPr>
        <w:tc>
          <w:tcPr>
            <w:tcW w:w="3618" w:type="pct"/>
            <w:gridSpan w:val="2"/>
          </w:tcPr>
          <w:p w14:paraId="34DD7615" w14:textId="77777777" w:rsidR="007A5E74" w:rsidRDefault="007A5E74" w:rsidP="00E63949">
            <w:r>
              <w:t xml:space="preserve">Fairgrounds </w:t>
            </w:r>
            <w:r w:rsidR="00F47834">
              <w:t>Camping: no hook-ups-</w:t>
            </w:r>
            <w:r>
              <w:t>using bathroom facilities</w:t>
            </w:r>
            <w:r w:rsidR="00F47834">
              <w:t xml:space="preserve">  # of nights _____ x</w:t>
            </w:r>
          </w:p>
        </w:tc>
        <w:tc>
          <w:tcPr>
            <w:tcW w:w="763" w:type="pct"/>
          </w:tcPr>
          <w:p w14:paraId="2F07C0FF" w14:textId="77777777" w:rsidR="007A5E74" w:rsidRDefault="007A5E74" w:rsidP="00EE14C2">
            <w:pPr>
              <w:jc w:val="right"/>
            </w:pPr>
            <w:r>
              <w:t>$20.00 / night</w:t>
            </w:r>
          </w:p>
        </w:tc>
        <w:tc>
          <w:tcPr>
            <w:tcW w:w="619" w:type="pct"/>
          </w:tcPr>
          <w:p w14:paraId="5783C769" w14:textId="77777777" w:rsidR="007A5E74" w:rsidRDefault="007A5E74" w:rsidP="00F6748C">
            <w:pPr>
              <w:jc w:val="right"/>
            </w:pPr>
          </w:p>
        </w:tc>
      </w:tr>
      <w:tr w:rsidR="007A5E74" w14:paraId="164EA71E" w14:textId="77777777" w:rsidTr="00CA0FAE">
        <w:tblPrEx>
          <w:tblLook w:val="04E0" w:firstRow="1" w:lastRow="1" w:firstColumn="1" w:lastColumn="0" w:noHBand="0" w:noVBand="1"/>
        </w:tblPrEx>
        <w:trPr>
          <w:trHeight w:val="484"/>
        </w:trPr>
        <w:tc>
          <w:tcPr>
            <w:tcW w:w="3618" w:type="pct"/>
            <w:gridSpan w:val="2"/>
          </w:tcPr>
          <w:p w14:paraId="2AFB41E5" w14:textId="77777777" w:rsidR="00F47834" w:rsidRDefault="00F47834" w:rsidP="00F6748C">
            <w:r>
              <w:t>OPTIONAL:  *Amish Dinner</w:t>
            </w:r>
            <w:r w:rsidR="007A5E74">
              <w:t xml:space="preserve"> </w:t>
            </w:r>
            <w:r>
              <w:t>(limited space available)</w:t>
            </w:r>
            <w:r w:rsidR="006D3356">
              <w:t xml:space="preserve"> </w:t>
            </w:r>
            <w:r w:rsidR="006D3356" w:rsidRPr="006D3356">
              <w:rPr>
                <w:u w:val="single"/>
              </w:rPr>
              <w:t>PLEASE ONLY CHOOSE ONE NIGHT SO MORE CAN ATTEND.</w:t>
            </w:r>
          </w:p>
          <w:p w14:paraId="041BB574" w14:textId="77777777" w:rsidR="00F47834" w:rsidRDefault="00E2302F" w:rsidP="00F6748C">
            <w:r>
              <w:t>Friday Night, Sept. 2</w:t>
            </w:r>
            <w:r w:rsidR="00E916D1">
              <w:t>7th</w:t>
            </w:r>
            <w:r w:rsidR="00591534">
              <w:t xml:space="preserve"> </w:t>
            </w:r>
            <w:r w:rsidR="00A4372D">
              <w:t xml:space="preserve"> </w:t>
            </w:r>
            <w:r w:rsidR="00F47834">
              <w:rPr>
                <w:vertAlign w:val="superscript"/>
              </w:rPr>
              <w:t xml:space="preserve">                                                   </w:t>
            </w:r>
            <w:r w:rsidR="00591534">
              <w:rPr>
                <w:vertAlign w:val="superscript"/>
              </w:rPr>
              <w:t xml:space="preserve">                              </w:t>
            </w:r>
            <w:r w:rsidR="00CE3D0E">
              <w:rPr>
                <w:vertAlign w:val="superscript"/>
              </w:rPr>
              <w:t xml:space="preserve"> </w:t>
            </w:r>
            <w:r w:rsidR="00F47834">
              <w:rPr>
                <w:vertAlign w:val="superscript"/>
              </w:rPr>
              <w:t xml:space="preserve">  </w:t>
            </w:r>
            <w:r w:rsidR="00F47834" w:rsidRPr="00F47834">
              <w:t xml:space="preserve"># of people </w:t>
            </w:r>
            <w:r w:rsidR="00F47834">
              <w:t>_____</w:t>
            </w:r>
            <w:r w:rsidR="00F47834" w:rsidRPr="00F47834">
              <w:t xml:space="preserve"> x</w:t>
            </w:r>
            <w:r w:rsidR="00F47834">
              <w:rPr>
                <w:vertAlign w:val="superscript"/>
              </w:rPr>
              <w:t xml:space="preserve"> </w:t>
            </w:r>
          </w:p>
          <w:p w14:paraId="360CCCA7" w14:textId="77777777" w:rsidR="00F47834" w:rsidRDefault="007A5E74" w:rsidP="00F6748C">
            <w:r>
              <w:t>Mon</w:t>
            </w:r>
            <w:r w:rsidR="00F47834">
              <w:t>day Night, Sept</w:t>
            </w:r>
            <w:r>
              <w:t>.</w:t>
            </w:r>
            <w:r w:rsidR="00E2302F">
              <w:t xml:space="preserve"> </w:t>
            </w:r>
            <w:r w:rsidR="00E916D1">
              <w:t>30th</w:t>
            </w:r>
            <w:r w:rsidR="00F47834">
              <w:rPr>
                <w:vertAlign w:val="superscript"/>
              </w:rPr>
              <w:t xml:space="preserve">                                                                                 </w:t>
            </w:r>
            <w:r w:rsidR="00CE3D0E">
              <w:rPr>
                <w:vertAlign w:val="superscript"/>
              </w:rPr>
              <w:t xml:space="preserve">  </w:t>
            </w:r>
            <w:r w:rsidR="00F47834">
              <w:rPr>
                <w:vertAlign w:val="superscript"/>
              </w:rPr>
              <w:t xml:space="preserve"> </w:t>
            </w:r>
            <w:r w:rsidR="00F47834" w:rsidRPr="00F47834">
              <w:t># of people _____ x</w:t>
            </w:r>
          </w:p>
          <w:p w14:paraId="2413EE46" w14:textId="77777777" w:rsidR="00F47834" w:rsidRPr="00F47834" w:rsidRDefault="00F47834" w:rsidP="00F47834">
            <w:r>
              <w:t>*Cancellation must be received 72 hours in advance of the dinner.</w:t>
            </w:r>
          </w:p>
        </w:tc>
        <w:tc>
          <w:tcPr>
            <w:tcW w:w="763" w:type="pct"/>
          </w:tcPr>
          <w:p w14:paraId="2BA8B179" w14:textId="77777777" w:rsidR="007A5E74" w:rsidRDefault="007A5E74" w:rsidP="007A5E74">
            <w:pPr>
              <w:jc w:val="center"/>
            </w:pPr>
          </w:p>
          <w:p w14:paraId="01AD31B9" w14:textId="77777777" w:rsidR="00E2302F" w:rsidRPr="00E2302F" w:rsidRDefault="00E2302F" w:rsidP="00E2302F">
            <w:pPr>
              <w:jc w:val="right"/>
              <w:rPr>
                <w:sz w:val="10"/>
                <w:szCs w:val="10"/>
              </w:rPr>
            </w:pPr>
          </w:p>
          <w:p w14:paraId="6C59339C" w14:textId="77777777" w:rsidR="00F47834" w:rsidRDefault="00A4372D" w:rsidP="00E2302F">
            <w:pPr>
              <w:jc w:val="right"/>
            </w:pPr>
            <w:r>
              <w:t>$2</w:t>
            </w:r>
            <w:r w:rsidR="004747E0">
              <w:t>2</w:t>
            </w:r>
            <w:r w:rsidR="00F47834">
              <w:t>.00</w:t>
            </w:r>
          </w:p>
          <w:p w14:paraId="351DEABA" w14:textId="77777777" w:rsidR="00F47834" w:rsidRDefault="00A4372D" w:rsidP="00F47834">
            <w:pPr>
              <w:jc w:val="right"/>
            </w:pPr>
            <w:r>
              <w:t>$2</w:t>
            </w:r>
            <w:r w:rsidR="004747E0">
              <w:t>2</w:t>
            </w:r>
            <w:r w:rsidR="00F47834">
              <w:t>.00</w:t>
            </w:r>
          </w:p>
          <w:p w14:paraId="57C2A022" w14:textId="77777777" w:rsidR="00F47834" w:rsidRDefault="00F47834" w:rsidP="00A4372D">
            <w:pPr>
              <w:jc w:val="right"/>
            </w:pPr>
          </w:p>
        </w:tc>
        <w:tc>
          <w:tcPr>
            <w:tcW w:w="619" w:type="pct"/>
          </w:tcPr>
          <w:p w14:paraId="60862BE4" w14:textId="77777777" w:rsidR="007A5E74" w:rsidRDefault="007A5E74" w:rsidP="00DC4854">
            <w:pPr>
              <w:jc w:val="center"/>
            </w:pPr>
          </w:p>
        </w:tc>
      </w:tr>
      <w:tr w:rsidR="00CA0FAE" w14:paraId="373B6F45" w14:textId="77777777" w:rsidTr="00CA0FAE">
        <w:tblPrEx>
          <w:tblLook w:val="04E0" w:firstRow="1" w:lastRow="1" w:firstColumn="1" w:lastColumn="0" w:noHBand="0" w:noVBand="1"/>
        </w:tblPrEx>
        <w:trPr>
          <w:trHeight w:val="484"/>
        </w:trPr>
        <w:tc>
          <w:tcPr>
            <w:tcW w:w="4381" w:type="pct"/>
            <w:gridSpan w:val="3"/>
          </w:tcPr>
          <w:p w14:paraId="626DE2D8" w14:textId="77777777" w:rsidR="00CA0FAE" w:rsidRPr="00CA0FAE" w:rsidRDefault="00CA0FAE" w:rsidP="00CA0FAE">
            <w:pPr>
              <w:jc w:val="right"/>
              <w:rPr>
                <w:b/>
              </w:rPr>
            </w:pPr>
            <w:r w:rsidRPr="00CA0FAE">
              <w:rPr>
                <w:b/>
              </w:rPr>
              <w:t xml:space="preserve">TOTAL AMOUNT </w:t>
            </w:r>
            <w:r>
              <w:rPr>
                <w:b/>
              </w:rPr>
              <w:t>PAYABLE</w:t>
            </w:r>
          </w:p>
        </w:tc>
        <w:tc>
          <w:tcPr>
            <w:tcW w:w="619" w:type="pct"/>
          </w:tcPr>
          <w:p w14:paraId="2CA4541C" w14:textId="77777777" w:rsidR="00CA0FAE" w:rsidRDefault="00CA0FAE" w:rsidP="00F6748C"/>
        </w:tc>
      </w:tr>
      <w:tr w:rsidR="007A5E74" w14:paraId="280D7B0D" w14:textId="77777777" w:rsidTr="00CA0FAE">
        <w:tblPrEx>
          <w:tblLook w:val="04E0" w:firstRow="1" w:lastRow="1" w:firstColumn="1" w:lastColumn="0" w:noHBand="0" w:noVBand="1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tcW w:w="4381" w:type="pct"/>
            <w:gridSpan w:val="3"/>
          </w:tcPr>
          <w:p w14:paraId="7E286D46" w14:textId="77777777" w:rsidR="007A5E74" w:rsidRDefault="00CA0FAE" w:rsidP="00CA0FAE">
            <w:pPr>
              <w:jc w:val="left"/>
            </w:pPr>
            <w:r>
              <w:t>PLEASE MAKE YOUR CHECK PAYABLE TO:  WCIMT and WRITE “COVERED BRIDGE TOUR” IN THE MEMO LINE.</w:t>
            </w:r>
            <w:r w:rsidR="007A5E74">
              <w:t>TOTAL AMOUNT ENCLOSED</w:t>
            </w:r>
          </w:p>
        </w:tc>
        <w:tc>
          <w:tcPr>
            <w:tcW w:w="619" w:type="pct"/>
          </w:tcPr>
          <w:p w14:paraId="6FF51402" w14:textId="77777777" w:rsidR="007A5E74" w:rsidRDefault="007A5E74" w:rsidP="00F6748C"/>
        </w:tc>
      </w:tr>
    </w:tbl>
    <w:p w14:paraId="283671F9" w14:textId="77777777" w:rsidR="00EB428D" w:rsidRPr="00EB428D" w:rsidRDefault="00EB428D" w:rsidP="00EB428D">
      <w:pPr>
        <w:rPr>
          <w:sz w:val="16"/>
          <w:szCs w:val="16"/>
        </w:rPr>
      </w:pPr>
    </w:p>
    <w:p w14:paraId="4BBF258A" w14:textId="77777777" w:rsidR="00C74825" w:rsidRDefault="00F47834" w:rsidP="00EB428D">
      <w:pPr>
        <w:rPr>
          <w:sz w:val="20"/>
        </w:rPr>
      </w:pPr>
      <w:r w:rsidRPr="00093250">
        <w:rPr>
          <w:sz w:val="20"/>
        </w:rPr>
        <w:t xml:space="preserve">Free </w:t>
      </w:r>
      <w:r>
        <w:rPr>
          <w:sz w:val="20"/>
        </w:rPr>
        <w:t>trailer parking at the Fairgrounds for those staying in Motels or B&amp;Bs.</w:t>
      </w:r>
    </w:p>
    <w:p w14:paraId="7F0FEEEE" w14:textId="77777777" w:rsidR="00C74825" w:rsidRDefault="00C74825" w:rsidP="00C74825">
      <w:pPr>
        <w:jc w:val="center"/>
        <w:rPr>
          <w:sz w:val="20"/>
        </w:rPr>
      </w:pPr>
    </w:p>
    <w:p w14:paraId="214E0B76" w14:textId="77777777" w:rsidR="00C74825" w:rsidRPr="00930B92" w:rsidRDefault="00C74825" w:rsidP="00C74825">
      <w:pPr>
        <w:jc w:val="center"/>
        <w:rPr>
          <w:b/>
          <w:sz w:val="24"/>
          <w:szCs w:val="24"/>
        </w:rPr>
      </w:pPr>
      <w:r w:rsidRPr="00C74825">
        <w:rPr>
          <w:b/>
          <w:sz w:val="24"/>
          <w:szCs w:val="24"/>
        </w:rPr>
        <w:lastRenderedPageBreak/>
        <w:t xml:space="preserve"> </w:t>
      </w:r>
      <w:r w:rsidRPr="00930B92">
        <w:rPr>
          <w:b/>
          <w:sz w:val="24"/>
          <w:szCs w:val="24"/>
        </w:rPr>
        <w:t>West-Central Indiana Model T’ers Chapter of the Model T Ford Club of America</w:t>
      </w:r>
    </w:p>
    <w:p w14:paraId="4A1A7007" w14:textId="77777777" w:rsidR="00C74825" w:rsidRPr="0014305A" w:rsidRDefault="00C74825" w:rsidP="00C748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Model “T” </w:t>
      </w:r>
      <w:r w:rsidRPr="0014305A">
        <w:rPr>
          <w:sz w:val="24"/>
          <w:szCs w:val="24"/>
        </w:rPr>
        <w:t>Covered Bridge Tour</w:t>
      </w:r>
    </w:p>
    <w:p w14:paraId="7348A54A" w14:textId="77777777" w:rsidR="00C74825" w:rsidRPr="00246AE7" w:rsidRDefault="00C74825" w:rsidP="00C74825">
      <w:pPr>
        <w:jc w:val="center"/>
        <w:rPr>
          <w:sz w:val="24"/>
          <w:szCs w:val="24"/>
          <w:u w:val="single"/>
        </w:rPr>
      </w:pPr>
      <w:r w:rsidRPr="00246AE7">
        <w:rPr>
          <w:sz w:val="24"/>
          <w:szCs w:val="24"/>
          <w:u w:val="single"/>
        </w:rPr>
        <w:t>Tour Vehicle Inspection Form</w:t>
      </w:r>
    </w:p>
    <w:p w14:paraId="44FA058A" w14:textId="77777777" w:rsidR="00C74825" w:rsidRPr="00246AE7" w:rsidRDefault="00C74825" w:rsidP="00C74825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246AE7">
        <w:rPr>
          <w:sz w:val="22"/>
          <w:szCs w:val="22"/>
        </w:rPr>
        <w:t>Brakes:  Brakes must bring the car to a full stop within 25 ft. for each 10 mph</w:t>
      </w:r>
    </w:p>
    <w:p w14:paraId="46B34A23" w14:textId="77777777" w:rsidR="00C74825" w:rsidRPr="00246AE7" w:rsidRDefault="00C74825" w:rsidP="00C74825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246AE7">
        <w:rPr>
          <w:sz w:val="22"/>
          <w:szCs w:val="22"/>
        </w:rPr>
        <w:t>Wire Wheels:  Must be in good condition and crack free</w:t>
      </w:r>
    </w:p>
    <w:p w14:paraId="672FF3BC" w14:textId="77777777" w:rsidR="00C74825" w:rsidRPr="00246AE7" w:rsidRDefault="00C74825" w:rsidP="00C74825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246AE7">
        <w:rPr>
          <w:sz w:val="22"/>
          <w:szCs w:val="22"/>
        </w:rPr>
        <w:t>Wood Wheels:  Spokes and fellows must be tight and crack free</w:t>
      </w:r>
    </w:p>
    <w:p w14:paraId="35A65707" w14:textId="77777777" w:rsidR="00C74825" w:rsidRPr="00246AE7" w:rsidRDefault="00C74825" w:rsidP="00C7482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46AE7">
        <w:rPr>
          <w:sz w:val="22"/>
          <w:szCs w:val="22"/>
        </w:rPr>
        <w:t>Tires:  All tires must be safe and pass visual inspections for tread wear and excessive cracks</w:t>
      </w:r>
    </w:p>
    <w:p w14:paraId="49657851" w14:textId="77777777" w:rsidR="00C74825" w:rsidRPr="00246AE7" w:rsidRDefault="00C74825" w:rsidP="00C74825">
      <w:pPr>
        <w:pStyle w:val="ListParagraph"/>
        <w:rPr>
          <w:sz w:val="22"/>
          <w:szCs w:val="22"/>
        </w:rPr>
      </w:pPr>
    </w:p>
    <w:p w14:paraId="54C58DEC" w14:textId="77777777" w:rsidR="00C74825" w:rsidRPr="00246AE7" w:rsidRDefault="00C74825" w:rsidP="00C7482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46AE7">
        <w:rPr>
          <w:sz w:val="22"/>
          <w:szCs w:val="22"/>
        </w:rPr>
        <w:t>Steering:  Steering mechanism must be adjusted so movement of the steering wheel does not exceed 2” before front wheels turn</w:t>
      </w:r>
    </w:p>
    <w:p w14:paraId="39E2700D" w14:textId="77777777" w:rsidR="00C74825" w:rsidRPr="00246AE7" w:rsidRDefault="00C74825" w:rsidP="00C74825">
      <w:pPr>
        <w:pStyle w:val="ListParagraph"/>
        <w:rPr>
          <w:sz w:val="22"/>
          <w:szCs w:val="22"/>
        </w:rPr>
      </w:pPr>
    </w:p>
    <w:p w14:paraId="3EF169FB" w14:textId="77777777" w:rsidR="00C74825" w:rsidRPr="00246AE7" w:rsidRDefault="00C74825" w:rsidP="00C7482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46AE7">
        <w:rPr>
          <w:sz w:val="22"/>
          <w:szCs w:val="22"/>
        </w:rPr>
        <w:t>Wishbone:  Must be safety wired</w:t>
      </w:r>
    </w:p>
    <w:p w14:paraId="4E7B920E" w14:textId="77777777" w:rsidR="00C74825" w:rsidRPr="00246AE7" w:rsidRDefault="00C74825" w:rsidP="00C74825">
      <w:pPr>
        <w:pStyle w:val="ListParagraph"/>
        <w:rPr>
          <w:sz w:val="22"/>
          <w:szCs w:val="22"/>
        </w:rPr>
      </w:pPr>
    </w:p>
    <w:p w14:paraId="759F150D" w14:textId="77777777" w:rsidR="00C74825" w:rsidRPr="00246AE7" w:rsidRDefault="00C74825" w:rsidP="00C7482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46AE7">
        <w:rPr>
          <w:sz w:val="22"/>
          <w:szCs w:val="22"/>
        </w:rPr>
        <w:t>Spindles and wheel bearings:  Must be properly adjusted with very little movement</w:t>
      </w:r>
    </w:p>
    <w:p w14:paraId="72F77820" w14:textId="77777777" w:rsidR="00C74825" w:rsidRPr="00246AE7" w:rsidRDefault="00C74825" w:rsidP="00C74825">
      <w:pPr>
        <w:pStyle w:val="ListParagraph"/>
        <w:rPr>
          <w:sz w:val="22"/>
          <w:szCs w:val="22"/>
        </w:rPr>
      </w:pPr>
    </w:p>
    <w:p w14:paraId="1AC84CC1" w14:textId="77777777" w:rsidR="00C74825" w:rsidRPr="00246AE7" w:rsidRDefault="00C74825" w:rsidP="00C7482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46AE7">
        <w:rPr>
          <w:sz w:val="22"/>
          <w:szCs w:val="22"/>
        </w:rPr>
        <w:t>Lights:  Headlights and tail lights excluding gas must be operative.  If you drive after sunset, both electric and gas must work</w:t>
      </w:r>
    </w:p>
    <w:p w14:paraId="11353599" w14:textId="77777777" w:rsidR="00C74825" w:rsidRPr="00246AE7" w:rsidRDefault="00C74825" w:rsidP="00C74825">
      <w:pPr>
        <w:pStyle w:val="ListParagraph"/>
        <w:rPr>
          <w:sz w:val="22"/>
          <w:szCs w:val="22"/>
        </w:rPr>
      </w:pPr>
    </w:p>
    <w:p w14:paraId="4155EBE0" w14:textId="77777777" w:rsidR="00C74825" w:rsidRPr="00246AE7" w:rsidRDefault="00C74825" w:rsidP="00C7482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46AE7">
        <w:rPr>
          <w:sz w:val="22"/>
          <w:szCs w:val="22"/>
        </w:rPr>
        <w:t xml:space="preserve">Horn:  Horn or sounding device must work        </w:t>
      </w:r>
    </w:p>
    <w:p w14:paraId="1846BA2F" w14:textId="77777777" w:rsidR="00C74825" w:rsidRPr="00246AE7" w:rsidRDefault="00C74825" w:rsidP="00C74825">
      <w:pPr>
        <w:pStyle w:val="ListParagraph"/>
        <w:rPr>
          <w:sz w:val="22"/>
          <w:szCs w:val="22"/>
        </w:rPr>
      </w:pPr>
    </w:p>
    <w:p w14:paraId="6C614D53" w14:textId="77777777" w:rsidR="00C74825" w:rsidRPr="00246AE7" w:rsidRDefault="00C74825" w:rsidP="00C7482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46AE7">
        <w:rPr>
          <w:sz w:val="22"/>
          <w:szCs w:val="22"/>
        </w:rPr>
        <w:t>Windshield:  “Safety” glass mandatory</w:t>
      </w:r>
    </w:p>
    <w:p w14:paraId="6BE06874" w14:textId="77777777" w:rsidR="00C74825" w:rsidRPr="00246AE7" w:rsidRDefault="00C74825" w:rsidP="00C74825">
      <w:pPr>
        <w:pStyle w:val="ListParagraph"/>
        <w:rPr>
          <w:sz w:val="22"/>
          <w:szCs w:val="22"/>
        </w:rPr>
      </w:pPr>
    </w:p>
    <w:p w14:paraId="1B141B5C" w14:textId="77777777" w:rsidR="00C74825" w:rsidRPr="00246AE7" w:rsidRDefault="00C74825" w:rsidP="00C7482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46AE7">
        <w:rPr>
          <w:sz w:val="22"/>
          <w:szCs w:val="22"/>
        </w:rPr>
        <w:t>Fire Extinguisher:  A standard make, portable, Underwriters Laboratories approved B or C type extinguisher must be carried in all cars and easily accessible</w:t>
      </w:r>
    </w:p>
    <w:p w14:paraId="6D6A5D94" w14:textId="77777777" w:rsidR="00C74825" w:rsidRPr="00246AE7" w:rsidRDefault="00C74825" w:rsidP="00C74825">
      <w:pPr>
        <w:pStyle w:val="ListParagraph"/>
        <w:rPr>
          <w:sz w:val="22"/>
          <w:szCs w:val="22"/>
        </w:rPr>
      </w:pPr>
    </w:p>
    <w:p w14:paraId="2494E9B5" w14:textId="77777777" w:rsidR="00C74825" w:rsidRPr="00246AE7" w:rsidRDefault="00C74825" w:rsidP="00C7482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46AE7">
        <w:rPr>
          <w:sz w:val="22"/>
          <w:szCs w:val="22"/>
        </w:rPr>
        <w:t>Insurance:  All owners must have proof of insurance in the form of Insurance Policy or insurance identity card</w:t>
      </w:r>
    </w:p>
    <w:p w14:paraId="7FD690CD" w14:textId="77777777" w:rsidR="00C74825" w:rsidRPr="00246AE7" w:rsidRDefault="00C74825" w:rsidP="00C74825">
      <w:pPr>
        <w:spacing w:after="0"/>
        <w:rPr>
          <w:sz w:val="24"/>
          <w:szCs w:val="24"/>
        </w:rPr>
      </w:pPr>
      <w:r w:rsidRPr="00246AE7">
        <w:rPr>
          <w:sz w:val="24"/>
          <w:szCs w:val="24"/>
        </w:rPr>
        <w:t xml:space="preserve"> Model T or Other_____________________________</w:t>
      </w:r>
      <w:r>
        <w:rPr>
          <w:sz w:val="24"/>
          <w:szCs w:val="24"/>
        </w:rPr>
        <w:t>_______________________</w:t>
      </w:r>
    </w:p>
    <w:p w14:paraId="657E16AF" w14:textId="77777777" w:rsidR="00C74825" w:rsidRDefault="00C74825" w:rsidP="00C74825">
      <w:pPr>
        <w:spacing w:after="0"/>
        <w:rPr>
          <w:sz w:val="16"/>
          <w:szCs w:val="16"/>
        </w:rPr>
      </w:pPr>
      <w:r>
        <w:rPr>
          <w:szCs w:val="18"/>
        </w:rPr>
        <w:t xml:space="preserve">                                               </w:t>
      </w:r>
      <w:r w:rsidRPr="00791333">
        <w:rPr>
          <w:sz w:val="16"/>
          <w:szCs w:val="16"/>
        </w:rPr>
        <w:t>(Year and Body Style)</w:t>
      </w:r>
    </w:p>
    <w:p w14:paraId="31392E7D" w14:textId="77777777" w:rsidR="00C74825" w:rsidRDefault="00C74825" w:rsidP="00C74825">
      <w:pPr>
        <w:spacing w:after="0"/>
        <w:rPr>
          <w:sz w:val="16"/>
          <w:szCs w:val="16"/>
        </w:rPr>
      </w:pPr>
    </w:p>
    <w:p w14:paraId="79B92EFF" w14:textId="77777777" w:rsidR="00C74825" w:rsidRDefault="00C74825" w:rsidP="00C74825">
      <w:pPr>
        <w:spacing w:after="0"/>
        <w:rPr>
          <w:sz w:val="24"/>
          <w:szCs w:val="24"/>
        </w:rPr>
      </w:pPr>
      <w:r w:rsidRPr="00246AE7">
        <w:rPr>
          <w:sz w:val="24"/>
          <w:szCs w:val="24"/>
        </w:rPr>
        <w:t>License Plate #_______________</w:t>
      </w:r>
      <w:r>
        <w:rPr>
          <w:sz w:val="24"/>
          <w:szCs w:val="24"/>
        </w:rPr>
        <w:t>____________</w:t>
      </w:r>
      <w:r w:rsidRPr="00246AE7">
        <w:rPr>
          <w:sz w:val="24"/>
          <w:szCs w:val="24"/>
        </w:rPr>
        <w:t>State___________</w:t>
      </w:r>
      <w:r>
        <w:rPr>
          <w:sz w:val="24"/>
          <w:szCs w:val="24"/>
        </w:rPr>
        <w:t>____________</w:t>
      </w:r>
    </w:p>
    <w:p w14:paraId="504CF8AD" w14:textId="77777777" w:rsidR="00C74825" w:rsidRPr="00246AE7" w:rsidRDefault="00C74825" w:rsidP="00C74825">
      <w:pPr>
        <w:spacing w:after="0"/>
        <w:rPr>
          <w:sz w:val="24"/>
          <w:szCs w:val="24"/>
        </w:rPr>
      </w:pPr>
    </w:p>
    <w:p w14:paraId="33ECF16B" w14:textId="77777777" w:rsidR="00C74825" w:rsidRDefault="00C74825" w:rsidP="00C74825">
      <w:pPr>
        <w:spacing w:after="0"/>
        <w:rPr>
          <w:sz w:val="24"/>
          <w:szCs w:val="24"/>
        </w:rPr>
      </w:pPr>
      <w:r>
        <w:rPr>
          <w:sz w:val="24"/>
          <w:szCs w:val="24"/>
        </w:rPr>
        <w:t>Insurance Co</w:t>
      </w:r>
      <w:r w:rsidRPr="0014305A">
        <w:rPr>
          <w:sz w:val="24"/>
          <w:szCs w:val="24"/>
        </w:rPr>
        <w:t>mpany_________</w:t>
      </w:r>
      <w:r>
        <w:rPr>
          <w:sz w:val="24"/>
          <w:szCs w:val="24"/>
        </w:rPr>
        <w:t>__</w:t>
      </w:r>
      <w:r w:rsidRPr="0014305A">
        <w:rPr>
          <w:sz w:val="24"/>
          <w:szCs w:val="24"/>
        </w:rPr>
        <w:t>_______</w:t>
      </w:r>
      <w:r>
        <w:rPr>
          <w:sz w:val="24"/>
          <w:szCs w:val="24"/>
        </w:rPr>
        <w:t>_____</w:t>
      </w:r>
      <w:r w:rsidRPr="0014305A">
        <w:rPr>
          <w:sz w:val="24"/>
          <w:szCs w:val="24"/>
        </w:rPr>
        <w:t>_</w:t>
      </w:r>
      <w:r>
        <w:rPr>
          <w:sz w:val="24"/>
          <w:szCs w:val="24"/>
        </w:rPr>
        <w:t>__________________________</w:t>
      </w:r>
    </w:p>
    <w:p w14:paraId="23F67748" w14:textId="77777777" w:rsidR="00C74825" w:rsidRDefault="00C74825" w:rsidP="00C74825">
      <w:pPr>
        <w:spacing w:after="0"/>
        <w:rPr>
          <w:sz w:val="24"/>
          <w:szCs w:val="24"/>
        </w:rPr>
      </w:pPr>
    </w:p>
    <w:p w14:paraId="414ABDBA" w14:textId="77777777" w:rsidR="00C74825" w:rsidRDefault="00C74825" w:rsidP="00C74825">
      <w:pPr>
        <w:spacing w:after="0"/>
        <w:rPr>
          <w:sz w:val="24"/>
          <w:szCs w:val="24"/>
        </w:rPr>
      </w:pPr>
      <w:r w:rsidRPr="0014305A">
        <w:rPr>
          <w:sz w:val="24"/>
          <w:szCs w:val="24"/>
        </w:rPr>
        <w:t>Policy#___</w:t>
      </w:r>
      <w:r>
        <w:rPr>
          <w:sz w:val="24"/>
          <w:szCs w:val="24"/>
        </w:rPr>
        <w:t>_______</w:t>
      </w:r>
      <w:r w:rsidRPr="0014305A">
        <w:rPr>
          <w:sz w:val="24"/>
          <w:szCs w:val="24"/>
        </w:rPr>
        <w:t>______________</w:t>
      </w:r>
      <w:r>
        <w:rPr>
          <w:sz w:val="24"/>
          <w:szCs w:val="24"/>
        </w:rPr>
        <w:t>___</w:t>
      </w:r>
      <w:r w:rsidRPr="0014305A">
        <w:rPr>
          <w:sz w:val="24"/>
          <w:szCs w:val="24"/>
        </w:rPr>
        <w:t>Exp</w:t>
      </w:r>
      <w:r>
        <w:rPr>
          <w:sz w:val="24"/>
          <w:szCs w:val="24"/>
        </w:rPr>
        <w:t>iration Date</w:t>
      </w:r>
      <w:r w:rsidRPr="0014305A">
        <w:rPr>
          <w:sz w:val="24"/>
          <w:szCs w:val="24"/>
        </w:rPr>
        <w:t>_</w:t>
      </w:r>
      <w:r>
        <w:rPr>
          <w:sz w:val="24"/>
          <w:szCs w:val="24"/>
        </w:rPr>
        <w:t>____</w:t>
      </w:r>
      <w:r w:rsidRPr="0014305A">
        <w:rPr>
          <w:sz w:val="24"/>
          <w:szCs w:val="24"/>
        </w:rPr>
        <w:t>_______</w:t>
      </w:r>
      <w:r>
        <w:rPr>
          <w:sz w:val="24"/>
          <w:szCs w:val="24"/>
        </w:rPr>
        <w:t>_________</w:t>
      </w:r>
    </w:p>
    <w:p w14:paraId="6B5D67BA" w14:textId="77777777" w:rsidR="00C74825" w:rsidRPr="0014305A" w:rsidRDefault="00C74825" w:rsidP="00C74825">
      <w:pPr>
        <w:spacing w:after="0"/>
        <w:rPr>
          <w:sz w:val="24"/>
          <w:szCs w:val="24"/>
        </w:rPr>
      </w:pPr>
    </w:p>
    <w:p w14:paraId="79613EA2" w14:textId="77777777" w:rsidR="00C74825" w:rsidRDefault="00C74825" w:rsidP="00C74825">
      <w:pPr>
        <w:rPr>
          <w:sz w:val="22"/>
          <w:szCs w:val="22"/>
        </w:rPr>
      </w:pPr>
      <w:r w:rsidRPr="00246AE7">
        <w:rPr>
          <w:sz w:val="22"/>
          <w:szCs w:val="22"/>
        </w:rPr>
        <w:t>My cars meet the above standards and I do hereby release the West-Central Indiana Model T’ers Chapter of the Model T Ford Club of America</w:t>
      </w:r>
      <w:r>
        <w:rPr>
          <w:sz w:val="22"/>
          <w:szCs w:val="22"/>
        </w:rPr>
        <w:t>,</w:t>
      </w:r>
      <w:r w:rsidRPr="00246AE7">
        <w:rPr>
          <w:sz w:val="22"/>
          <w:szCs w:val="22"/>
        </w:rPr>
        <w:t xml:space="preserve"> and their respective officers and members, from all liability by reason of any injury or damage to person or property which I or my </w:t>
      </w:r>
      <w:r>
        <w:rPr>
          <w:sz w:val="22"/>
          <w:szCs w:val="22"/>
        </w:rPr>
        <w:t>passengers might suffer</w:t>
      </w:r>
      <w:r w:rsidRPr="00246AE7">
        <w:rPr>
          <w:sz w:val="22"/>
          <w:szCs w:val="22"/>
        </w:rPr>
        <w:t xml:space="preserve"> while in attendance at said tour</w:t>
      </w:r>
      <w:r>
        <w:rPr>
          <w:sz w:val="22"/>
          <w:szCs w:val="22"/>
        </w:rPr>
        <w:t xml:space="preserve"> and functions</w:t>
      </w:r>
      <w:r w:rsidRPr="00246AE7">
        <w:rPr>
          <w:sz w:val="22"/>
          <w:szCs w:val="22"/>
        </w:rPr>
        <w:t>.</w:t>
      </w:r>
    </w:p>
    <w:p w14:paraId="22ACB4A1" w14:textId="77777777" w:rsidR="00C74825" w:rsidRPr="00246AE7" w:rsidRDefault="00C74825" w:rsidP="00C74825">
      <w:pPr>
        <w:rPr>
          <w:sz w:val="22"/>
          <w:szCs w:val="22"/>
        </w:rPr>
      </w:pPr>
    </w:p>
    <w:p w14:paraId="569A4DFE" w14:textId="77777777" w:rsidR="00C74825" w:rsidRPr="00907FA9" w:rsidRDefault="00C74825" w:rsidP="00C74825">
      <w:pPr>
        <w:rPr>
          <w:sz w:val="24"/>
          <w:szCs w:val="24"/>
        </w:rPr>
      </w:pPr>
      <w:r w:rsidRPr="0014305A">
        <w:rPr>
          <w:sz w:val="24"/>
          <w:szCs w:val="24"/>
        </w:rPr>
        <w:t>SIGNED____________________________________DATE____________________</w:t>
      </w:r>
    </w:p>
    <w:p w14:paraId="78AEEA61" w14:textId="77777777" w:rsidR="00F47834" w:rsidRPr="00093250" w:rsidRDefault="00F47834" w:rsidP="00F47834">
      <w:pPr>
        <w:spacing w:before="240"/>
        <w:rPr>
          <w:sz w:val="20"/>
        </w:rPr>
      </w:pPr>
    </w:p>
    <w:sectPr w:rsidR="00F47834" w:rsidRPr="00093250" w:rsidSect="00CA0FAE">
      <w:footerReference w:type="default" r:id="rId12"/>
      <w:footerReference w:type="first" r:id="rId13"/>
      <w:pgSz w:w="12240" w:h="15840" w:code="1"/>
      <w:pgMar w:top="720" w:right="1440" w:bottom="720" w:left="1440" w:header="720" w:footer="13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5715C" w14:textId="77777777" w:rsidR="00C76B0E" w:rsidRDefault="00C76B0E">
      <w:pPr>
        <w:spacing w:after="0"/>
      </w:pPr>
      <w:r>
        <w:separator/>
      </w:r>
    </w:p>
  </w:endnote>
  <w:endnote w:type="continuationSeparator" w:id="0">
    <w:p w14:paraId="001CAACC" w14:textId="77777777" w:rsidR="00C76B0E" w:rsidRDefault="00C76B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9DA3F" w14:textId="77777777" w:rsidR="008515D3" w:rsidRDefault="00FA0473">
    <w:pPr>
      <w:pStyle w:val="Footer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75AD2">
              <wp:simplePos x="0" y="0"/>
              <wp:positionH relativeFrom="leftMargin">
                <wp:align>right</wp:align>
              </wp:positionH>
              <mc:AlternateContent>
                <mc:Choice Requires="wp14">
                  <wp:positionV relativeFrom="bottomMargin">
                    <wp14:pctPosVOffset>15000</wp14:pctPosVOffset>
                  </wp:positionV>
                </mc:Choice>
                <mc:Fallback>
                  <wp:positionV relativeFrom="page">
                    <wp:posOffset>9669780</wp:posOffset>
                  </wp:positionV>
                </mc:Fallback>
              </mc:AlternateContent>
              <wp:extent cx="338328" cy="310896"/>
              <wp:effectExtent l="0" t="0" r="5080" b="1143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" cy="3108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FC1B51" w14:textId="77777777" w:rsidR="008515D3" w:rsidRDefault="00FA0473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747E0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75AD2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1" type="#_x0000_t202" style="position:absolute;left:0;text-align:left;margin-left:-24.55pt;margin-top:0;width:26.65pt;height:24.5pt;z-index:251659264;visibility:visible;mso-wrap-style:square;mso-width-percent:0;mso-height-percent:0;mso-top-percent:150;mso-wrap-distance-left:9pt;mso-wrap-distance-top:0;mso-wrap-distance-right:9pt;mso-wrap-distance-bottom:0;mso-position-horizontal:right;mso-position-horizontal-relative:left-margin-area;mso-position-vertical-relative:bottom-margin-area;mso-width-percent:0;mso-height-percent:0;mso-top-percent:1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" filled="f" stroked="f" strokeweight=".5pt">
              <v:textbox style="mso-fit-shape-to-text:t" inset="0,0,0,0">
                <w:txbxContent>
                  <w:p w14:paraId="37FC1B51" w14:textId="77777777" w:rsidR="008515D3" w:rsidRDefault="00FA0473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747E0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E7F7" w14:textId="77777777" w:rsidR="00D428A0" w:rsidRDefault="00D428A0">
    <w:pPr>
      <w:pStyle w:val="ContactInfo"/>
    </w:pPr>
    <w:r w:rsidRPr="00D428A0">
      <w:rPr>
        <w:b/>
        <w:u w:val="single"/>
      </w:rPr>
      <w:t>PLEASE MAIL YOUR FULL PAYMENT, REGISTRATION FORM AND COMPLETED SAFTEY FORM TO</w:t>
    </w:r>
    <w:r>
      <w:t>:</w:t>
    </w:r>
  </w:p>
  <w:p w14:paraId="0A23ACA0" w14:textId="77777777" w:rsidR="007B049F" w:rsidRDefault="007B049F">
    <w:pPr>
      <w:pStyle w:val="ContactInfo"/>
    </w:pPr>
    <w:r>
      <w:t>Kem Johnson,1235 Demaree Rd., Greenwood, IN 46143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0A0E6" w14:textId="77777777" w:rsidR="00C76B0E" w:rsidRDefault="00C76B0E">
      <w:pPr>
        <w:spacing w:after="0"/>
      </w:pPr>
      <w:r>
        <w:separator/>
      </w:r>
    </w:p>
  </w:footnote>
  <w:footnote w:type="continuationSeparator" w:id="0">
    <w:p w14:paraId="71A1F2E0" w14:textId="77777777" w:rsidR="00C76B0E" w:rsidRDefault="00C76B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D8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EA34F3"/>
    <w:multiLevelType w:val="hybridMultilevel"/>
    <w:tmpl w:val="857A0876"/>
    <w:lvl w:ilvl="0" w:tplc="5BD2E5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415A2"/>
    <w:multiLevelType w:val="hybridMultilevel"/>
    <w:tmpl w:val="3272C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585497">
    <w:abstractNumId w:val="0"/>
  </w:num>
  <w:num w:numId="2" w16cid:durableId="508717893">
    <w:abstractNumId w:val="3"/>
  </w:num>
  <w:num w:numId="3" w16cid:durableId="477455474">
    <w:abstractNumId w:val="2"/>
  </w:num>
  <w:num w:numId="4" w16cid:durableId="203451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6BB"/>
    <w:rsid w:val="00002A2C"/>
    <w:rsid w:val="00063C76"/>
    <w:rsid w:val="00075FCE"/>
    <w:rsid w:val="00093250"/>
    <w:rsid w:val="0015441C"/>
    <w:rsid w:val="0016078F"/>
    <w:rsid w:val="001C5CB6"/>
    <w:rsid w:val="002026F3"/>
    <w:rsid w:val="002076F0"/>
    <w:rsid w:val="00235912"/>
    <w:rsid w:val="00246AE7"/>
    <w:rsid w:val="00293BA6"/>
    <w:rsid w:val="00364A7B"/>
    <w:rsid w:val="00395AB6"/>
    <w:rsid w:val="003B7DBD"/>
    <w:rsid w:val="004519A3"/>
    <w:rsid w:val="0045473C"/>
    <w:rsid w:val="004747E0"/>
    <w:rsid w:val="004F46FF"/>
    <w:rsid w:val="004F5EEC"/>
    <w:rsid w:val="005612AB"/>
    <w:rsid w:val="0057186E"/>
    <w:rsid w:val="00591534"/>
    <w:rsid w:val="006D3356"/>
    <w:rsid w:val="006F0923"/>
    <w:rsid w:val="00705358"/>
    <w:rsid w:val="00791333"/>
    <w:rsid w:val="007A5E74"/>
    <w:rsid w:val="007B049F"/>
    <w:rsid w:val="0080006B"/>
    <w:rsid w:val="0081624F"/>
    <w:rsid w:val="008515D3"/>
    <w:rsid w:val="00882D28"/>
    <w:rsid w:val="0088490C"/>
    <w:rsid w:val="008A6D3C"/>
    <w:rsid w:val="008B63DC"/>
    <w:rsid w:val="00907FA9"/>
    <w:rsid w:val="00930B92"/>
    <w:rsid w:val="00956BC0"/>
    <w:rsid w:val="009722A9"/>
    <w:rsid w:val="009736BD"/>
    <w:rsid w:val="009978E2"/>
    <w:rsid w:val="009C7218"/>
    <w:rsid w:val="00A206F4"/>
    <w:rsid w:val="00A2187F"/>
    <w:rsid w:val="00A4372D"/>
    <w:rsid w:val="00A6339E"/>
    <w:rsid w:val="00AA752B"/>
    <w:rsid w:val="00AB16BB"/>
    <w:rsid w:val="00B01A8B"/>
    <w:rsid w:val="00B06E12"/>
    <w:rsid w:val="00B476E4"/>
    <w:rsid w:val="00B80A67"/>
    <w:rsid w:val="00BE0944"/>
    <w:rsid w:val="00C42083"/>
    <w:rsid w:val="00C677CD"/>
    <w:rsid w:val="00C74825"/>
    <w:rsid w:val="00C76B0E"/>
    <w:rsid w:val="00C81D30"/>
    <w:rsid w:val="00CA0FAE"/>
    <w:rsid w:val="00CB3389"/>
    <w:rsid w:val="00CE3D0E"/>
    <w:rsid w:val="00D13525"/>
    <w:rsid w:val="00D428A0"/>
    <w:rsid w:val="00D94B8C"/>
    <w:rsid w:val="00D96561"/>
    <w:rsid w:val="00DA3721"/>
    <w:rsid w:val="00DC4854"/>
    <w:rsid w:val="00E07C37"/>
    <w:rsid w:val="00E2302F"/>
    <w:rsid w:val="00E30A45"/>
    <w:rsid w:val="00E602C9"/>
    <w:rsid w:val="00E63949"/>
    <w:rsid w:val="00E916D1"/>
    <w:rsid w:val="00EB428D"/>
    <w:rsid w:val="00EC6649"/>
    <w:rsid w:val="00ED53AC"/>
    <w:rsid w:val="00EE14C2"/>
    <w:rsid w:val="00F47834"/>
    <w:rsid w:val="00F6748C"/>
    <w:rsid w:val="00F764A2"/>
    <w:rsid w:val="00FA0473"/>
    <w:rsid w:val="00FC7EA2"/>
    <w:rsid w:val="00FF2A02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B966C"/>
  <w15:docId w15:val="{1ECEB423-91F7-45D2-8C2C-0971AD36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18"/>
        <w:lang w:val="en-US" w:eastAsia="ja-JP" w:bidi="ar-SA"/>
        <w14:ligatures w14:val="standard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49F"/>
  </w:style>
  <w:style w:type="paragraph" w:styleId="Heading1">
    <w:name w:val="heading 1"/>
    <w:basedOn w:val="Normal"/>
    <w:next w:val="Normal"/>
    <w:link w:val="Heading1Char"/>
    <w:uiPriority w:val="9"/>
    <w:qFormat/>
    <w:rsid w:val="007B049F"/>
    <w:pPr>
      <w:keepNext/>
      <w:keepLines/>
      <w:spacing w:before="600" w:after="240"/>
      <w:outlineLvl w:val="0"/>
    </w:pPr>
    <w:rPr>
      <w:b/>
      <w:bCs/>
      <w:caps/>
      <w:color w:val="1F4E79" w:themeColor="accent1" w:themeShade="80"/>
      <w:kern w:val="0"/>
      <w:sz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49F"/>
    <w:pPr>
      <w:keepNext/>
      <w:keepLines/>
      <w:spacing w:before="360" w:after="120"/>
      <w:outlineLvl w:val="1"/>
    </w:pPr>
    <w:rPr>
      <w:b/>
      <w:bCs/>
      <w:color w:val="5B9BD5" w:themeColor="accent1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3"/>
    <w:qFormat/>
    <w:rsid w:val="007B049F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kern w:val="0"/>
      <w:sz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3"/>
    <w:rsid w:val="007B049F"/>
    <w:rPr>
      <w:b/>
      <w:bCs/>
      <w:color w:val="5B9BD5" w:themeColor="accent1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2"/>
    <w:qFormat/>
    <w:rsid w:val="007B049F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sid w:val="007B049F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table" w:customStyle="1" w:styleId="InvoiceTable">
    <w:name w:val="Invoice Table"/>
    <w:basedOn w:val="TableNormal"/>
    <w:uiPriority w:val="99"/>
    <w:pPr>
      <w:spacing w:before="120" w:after="120"/>
    </w:pPr>
    <w:rPr>
      <w:kern w:val="0"/>
      <w14:ligatures w14:val="none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InvoiceHeading">
    <w:name w:val="Invoice Heading"/>
    <w:basedOn w:val="Normal"/>
    <w:next w:val="Normal"/>
    <w:uiPriority w:val="2"/>
    <w:qFormat/>
    <w:rsid w:val="007B049F"/>
    <w:pPr>
      <w:spacing w:before="600" w:after="240"/>
    </w:pPr>
    <w:rPr>
      <w:b/>
      <w:bCs/>
      <w:caps/>
      <w:color w:val="1F4E79" w:themeColor="accent1" w:themeShade="8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B049F"/>
    <w:rPr>
      <w:b/>
      <w:bCs/>
      <w:caps/>
      <w:color w:val="1F4E79" w:themeColor="accent1" w:themeShade="80"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B049F"/>
    <w:rPr>
      <w:b/>
      <w:bCs/>
      <w:color w:val="5B9BD5" w:themeColor="accent1"/>
      <w:kern w:val="0"/>
      <w:sz w:val="24"/>
      <w14:ligatures w14:val="none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rsid w:val="007B049F"/>
    <w:pPr>
      <w:spacing w:after="120"/>
    </w:pPr>
    <w:rPr>
      <w:b/>
      <w:bCs/>
    </w:rPr>
  </w:style>
  <w:style w:type="paragraph" w:customStyle="1" w:styleId="FormText">
    <w:name w:val="Form Text"/>
    <w:basedOn w:val="Normal"/>
    <w:uiPriority w:val="2"/>
    <w:qFormat/>
    <w:rsid w:val="007B049F"/>
    <w:pPr>
      <w:spacing w:after="1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paragraph" w:styleId="Closing">
    <w:name w:val="Closing"/>
    <w:basedOn w:val="Normal"/>
    <w:link w:val="ClosingChar"/>
    <w:uiPriority w:val="4"/>
    <w:unhideWhenUsed/>
    <w:qFormat/>
    <w:rsid w:val="007B049F"/>
    <w:pPr>
      <w:spacing w:before="360" w:after="120"/>
    </w:pPr>
    <w:rPr>
      <w:b/>
      <w:bCs/>
      <w:color w:val="5B9BD5" w:themeColor="accent1"/>
      <w:sz w:val="24"/>
    </w:rPr>
  </w:style>
  <w:style w:type="character" w:customStyle="1" w:styleId="ClosingChar">
    <w:name w:val="Closing Char"/>
    <w:basedOn w:val="DefaultParagraphFont"/>
    <w:link w:val="Closing"/>
    <w:uiPriority w:val="4"/>
    <w:rsid w:val="007B049F"/>
    <w:rPr>
      <w:b/>
      <w:bCs/>
      <w:color w:val="5B9BD5" w:themeColor="accent1"/>
      <w:sz w:val="24"/>
    </w:rPr>
  </w:style>
  <w:style w:type="paragraph" w:customStyle="1" w:styleId="Organization">
    <w:name w:val="Organization"/>
    <w:basedOn w:val="Normal"/>
    <w:next w:val="Normal"/>
    <w:uiPriority w:val="4"/>
    <w:qFormat/>
    <w:rsid w:val="007B049F"/>
    <w:pPr>
      <w:spacing w:before="160" w:after="0" w:line="288" w:lineRule="auto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"/>
    <w:unhideWhenUsed/>
    <w:qFormat/>
    <w:rsid w:val="007B049F"/>
    <w:rPr>
      <w:b w:val="0"/>
      <w:bCs w:val="0"/>
      <w:color w:val="5B9BD5" w:themeColor="accent1"/>
    </w:rPr>
  </w:style>
  <w:style w:type="paragraph" w:customStyle="1" w:styleId="ContactInfo">
    <w:name w:val="Contact Info"/>
    <w:basedOn w:val="Normal"/>
    <w:uiPriority w:val="4"/>
    <w:qFormat/>
    <w:rsid w:val="007B049F"/>
    <w:pPr>
      <w:spacing w:before="4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9A3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9A3"/>
    <w:rPr>
      <w:rFonts w:ascii="Segoe UI" w:hAnsi="Segoe UI" w:cs="Segoe UI"/>
      <w:szCs w:val="18"/>
    </w:rPr>
  </w:style>
  <w:style w:type="paragraph" w:styleId="ListParagraph">
    <w:name w:val="List Paragraph"/>
    <w:basedOn w:val="Normal"/>
    <w:uiPriority w:val="34"/>
    <w:unhideWhenUsed/>
    <w:qFormat/>
    <w:rsid w:val="00930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dd\AppData\Roaming\Microsoft\Templates\Sales%20invoice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EDCB9F63D84FD28B234D855F27A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49DF3-9A7A-4209-ABDB-648CCCD5C6FA}"/>
      </w:docPartPr>
      <w:docPartBody>
        <w:p w:rsidR="000A50C9" w:rsidRDefault="001C4222">
          <w:pPr>
            <w:pStyle w:val="C7EDCB9F63D84FD28B234D855F27AA57"/>
          </w:pPr>
          <w:r>
            <w:t>[Your 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222"/>
    <w:rsid w:val="0001094D"/>
    <w:rsid w:val="0002465A"/>
    <w:rsid w:val="000A50C9"/>
    <w:rsid w:val="0010418A"/>
    <w:rsid w:val="001C4222"/>
    <w:rsid w:val="001F666A"/>
    <w:rsid w:val="002F27D3"/>
    <w:rsid w:val="003A75B2"/>
    <w:rsid w:val="00432C03"/>
    <w:rsid w:val="004403BA"/>
    <w:rsid w:val="004B7EB1"/>
    <w:rsid w:val="005317AA"/>
    <w:rsid w:val="005C3E4A"/>
    <w:rsid w:val="005F101E"/>
    <w:rsid w:val="006656F5"/>
    <w:rsid w:val="00716B37"/>
    <w:rsid w:val="00740FE2"/>
    <w:rsid w:val="00755918"/>
    <w:rsid w:val="008651E5"/>
    <w:rsid w:val="00953254"/>
    <w:rsid w:val="00966498"/>
    <w:rsid w:val="009A745F"/>
    <w:rsid w:val="00A17A77"/>
    <w:rsid w:val="00B726CF"/>
    <w:rsid w:val="00BC3CC8"/>
    <w:rsid w:val="00C7462E"/>
    <w:rsid w:val="00D1451C"/>
    <w:rsid w:val="00E16E5D"/>
    <w:rsid w:val="00E63E2B"/>
    <w:rsid w:val="00EF1D32"/>
    <w:rsid w:val="00F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EDCB9F63D84FD28B234D855F27AA57">
    <w:name w:val="C7EDCB9F63D84FD28B234D855F27A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lue Business Set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99BB9-72CF-4543-B7E1-542DD4D31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9E689-D543-4753-964F-CEAA2761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Sales invoice (Business Blue design)</Template>
  <TotalTime>5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Registration form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</dc:creator>
  <cp:keywords/>
  <cp:lastModifiedBy>Todd Johnson</cp:lastModifiedBy>
  <cp:revision>3</cp:revision>
  <cp:lastPrinted>2022-01-25T17:07:00Z</cp:lastPrinted>
  <dcterms:created xsi:type="dcterms:W3CDTF">2024-01-26T17:11:00Z</dcterms:created>
  <dcterms:modified xsi:type="dcterms:W3CDTF">2024-01-26T17:29:00Z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TC029278589991</vt:lpwstr>
  </property>
</Properties>
</file>